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779"/>
        <w:gridCol w:w="4961"/>
        <w:gridCol w:w="2552"/>
        <w:gridCol w:w="1464"/>
      </w:tblGrid>
      <w:tr w:rsidR="00504574" w14:paraId="7EAD5585" w14:textId="77777777">
        <w:trPr>
          <w:cantSplit/>
          <w:trHeight w:val="426"/>
        </w:trPr>
        <w:tc>
          <w:tcPr>
            <w:tcW w:w="779" w:type="dxa"/>
            <w:tcBorders>
              <w:top w:val="single" w:sz="4" w:space="0" w:color="C0C0C0"/>
              <w:left w:val="single" w:sz="4" w:space="0" w:color="C0C0C0"/>
              <w:bottom w:val="single" w:sz="4" w:space="0" w:color="C0C0C0"/>
              <w:right w:val="single" w:sz="4" w:space="0" w:color="C0C0C0"/>
            </w:tcBorders>
            <w:vAlign w:val="center"/>
          </w:tcPr>
          <w:p w14:paraId="07987B30" w14:textId="29B26E56" w:rsidR="00504574" w:rsidRDefault="00780F37">
            <w:pPr>
              <w:pStyle w:val="TESTO"/>
              <w:pageBreakBefore/>
              <w:spacing w:before="0" w:after="0"/>
            </w:pPr>
            <w:r>
              <w:rPr>
                <w:rStyle w:val="Carpredefinitoparagrafo1"/>
                <w:b/>
                <w:i/>
                <w:noProof/>
              </w:rPr>
              <w:drawing>
                <wp:inline distT="0" distB="0" distL="0" distR="0" wp14:anchorId="1EE92BDF" wp14:editId="0D26EF2E">
                  <wp:extent cx="403860" cy="36576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412" t="-362" r="-412" b="-362"/>
                          <a:stretch>
                            <a:fillRect/>
                          </a:stretch>
                        </pic:blipFill>
                        <pic:spPr bwMode="auto">
                          <a:xfrm>
                            <a:off x="0" y="0"/>
                            <a:ext cx="403860" cy="365760"/>
                          </a:xfrm>
                          <a:prstGeom prst="rect">
                            <a:avLst/>
                          </a:prstGeom>
                          <a:solidFill>
                            <a:srgbClr val="FFFFFF"/>
                          </a:solidFill>
                          <a:ln>
                            <a:noFill/>
                          </a:ln>
                        </pic:spPr>
                      </pic:pic>
                    </a:graphicData>
                  </a:graphic>
                </wp:inline>
              </w:drawing>
            </w:r>
          </w:p>
        </w:tc>
        <w:tc>
          <w:tcPr>
            <w:tcW w:w="4961" w:type="dxa"/>
            <w:tcBorders>
              <w:top w:val="single" w:sz="4" w:space="0" w:color="C0C0C0"/>
              <w:left w:val="single" w:sz="4" w:space="0" w:color="C0C0C0"/>
              <w:bottom w:val="single" w:sz="4" w:space="0" w:color="C0C0C0"/>
              <w:right w:val="single" w:sz="4" w:space="0" w:color="C0C0C0"/>
            </w:tcBorders>
            <w:vAlign w:val="center"/>
          </w:tcPr>
          <w:p w14:paraId="7FBAA285" w14:textId="77777777" w:rsidR="00504574" w:rsidRDefault="00936875">
            <w:pPr>
              <w:pStyle w:val="Titolo10"/>
            </w:pPr>
            <w:r>
              <w:rPr>
                <w:sz w:val="20"/>
              </w:rPr>
              <w:t>ISTITUTO COMPRENSIVO “GIUSEPPE TALIERCIO”</w:t>
            </w:r>
          </w:p>
          <w:p w14:paraId="35F9D076" w14:textId="77777777" w:rsidR="00504574" w:rsidRDefault="00936875">
            <w:pPr>
              <w:pStyle w:val="Titolo10"/>
            </w:pPr>
            <w:r>
              <w:rPr>
                <w:rStyle w:val="Carpredefinitoparagrafo1"/>
                <w:sz w:val="20"/>
              </w:rPr>
              <w:t xml:space="preserve">Via Commercio, 1 </w:t>
            </w:r>
            <w:r>
              <w:rPr>
                <w:rStyle w:val="Carpredefinitoparagrafo1"/>
                <w:sz w:val="16"/>
              </w:rPr>
              <w:t>MARINA DI CARRARA (MS)</w:t>
            </w:r>
          </w:p>
          <w:p w14:paraId="4BBF1A5B" w14:textId="77777777" w:rsidR="00504574" w:rsidRDefault="00936875">
            <w:pPr>
              <w:pStyle w:val="Titolo10"/>
            </w:pPr>
            <w:r>
              <w:rPr>
                <w:rStyle w:val="Carpredefinitoparagrafo1"/>
                <w:sz w:val="18"/>
              </w:rPr>
              <w:t xml:space="preserve"> tel. 0585/788353 fax 0585/788372</w:t>
            </w:r>
          </w:p>
          <w:p w14:paraId="7D62E694" w14:textId="77777777" w:rsidR="00504574" w:rsidRDefault="00936875">
            <w:pPr>
              <w:pStyle w:val="Titolo10"/>
            </w:pPr>
            <w:r>
              <w:rPr>
                <w:rStyle w:val="Carpredefinitoparagrafo1"/>
                <w:sz w:val="18"/>
              </w:rPr>
              <w:t xml:space="preserve"> C.F.91019490456 – codice univoco: UF61Y1</w:t>
            </w:r>
          </w:p>
        </w:tc>
        <w:tc>
          <w:tcPr>
            <w:tcW w:w="2552" w:type="dxa"/>
            <w:tcBorders>
              <w:top w:val="single" w:sz="4" w:space="0" w:color="C0C0C0"/>
              <w:left w:val="single" w:sz="4" w:space="0" w:color="C0C0C0"/>
              <w:bottom w:val="single" w:sz="4" w:space="0" w:color="C0C0C0"/>
              <w:right w:val="single" w:sz="4" w:space="0" w:color="C0C0C0"/>
            </w:tcBorders>
            <w:vAlign w:val="center"/>
          </w:tcPr>
          <w:p w14:paraId="5634AD95" w14:textId="77777777" w:rsidR="00504574" w:rsidRDefault="00936875">
            <w:pPr>
              <w:pStyle w:val="TESTO"/>
              <w:spacing w:before="0" w:after="0"/>
            </w:pPr>
            <w:r>
              <w:rPr>
                <w:rFonts w:ascii="Arial" w:hAnsi="Arial" w:cs="Arial"/>
                <w:sz w:val="14"/>
                <w:szCs w:val="14"/>
              </w:rPr>
              <w:t>MSIC815001@PEC.ISTRUZIONE.IT</w:t>
            </w:r>
          </w:p>
          <w:p w14:paraId="3DF403AC" w14:textId="77777777" w:rsidR="00504574" w:rsidRDefault="00936875">
            <w:pPr>
              <w:pStyle w:val="TESTO"/>
              <w:spacing w:before="0" w:after="0"/>
              <w:rPr>
                <w:rFonts w:ascii="Arial" w:hAnsi="Arial" w:cs="Arial"/>
                <w:color w:val="000000"/>
                <w:sz w:val="14"/>
                <w:szCs w:val="14"/>
              </w:rPr>
            </w:pPr>
            <w:hyperlink r:id="rId6" w:anchor="_blank" w:history="1">
              <w:r>
                <w:rPr>
                  <w:rStyle w:val="Collegamentoipertestuale"/>
                  <w:rFonts w:ascii="Arial" w:hAnsi="Arial" w:cs="Arial"/>
                  <w:sz w:val="14"/>
                  <w:szCs w:val="14"/>
                </w:rPr>
                <w:t>msic815001@istruzione.it</w:t>
              </w:r>
            </w:hyperlink>
          </w:p>
          <w:p w14:paraId="553DAF74" w14:textId="77777777" w:rsidR="00504574" w:rsidRDefault="00936875">
            <w:pPr>
              <w:pStyle w:val="TESTO"/>
              <w:spacing w:before="0" w:after="0"/>
            </w:pPr>
            <w:r>
              <w:rPr>
                <w:rFonts w:ascii="Arial" w:hAnsi="Arial" w:cs="Arial"/>
                <w:color w:val="000000"/>
                <w:sz w:val="14"/>
                <w:szCs w:val="14"/>
              </w:rPr>
              <w:t>www.comprensivotaliercio.edu.it</w:t>
            </w:r>
          </w:p>
        </w:tc>
        <w:tc>
          <w:tcPr>
            <w:tcW w:w="1464" w:type="dxa"/>
            <w:tcBorders>
              <w:top w:val="single" w:sz="4" w:space="0" w:color="C0C0C0"/>
              <w:left w:val="single" w:sz="4" w:space="0" w:color="C0C0C0"/>
              <w:bottom w:val="single" w:sz="4" w:space="0" w:color="C0C0C0"/>
              <w:right w:val="single" w:sz="4" w:space="0" w:color="C0C0C0"/>
            </w:tcBorders>
            <w:vAlign w:val="center"/>
          </w:tcPr>
          <w:p w14:paraId="3A80EA67" w14:textId="76BCD86D" w:rsidR="00504574" w:rsidRDefault="00780F37">
            <w:pPr>
              <w:pStyle w:val="TESTO"/>
              <w:spacing w:before="0" w:after="0"/>
              <w:rPr>
                <w:rFonts w:ascii="Verdana" w:hAnsi="Verdana" w:cs="Verdana"/>
                <w:bCs/>
              </w:rPr>
            </w:pPr>
            <w:r>
              <w:rPr>
                <w:rStyle w:val="Carpredefinitoparagrafo1"/>
                <w:noProof/>
                <w:sz w:val="16"/>
              </w:rPr>
              <w:drawing>
                <wp:inline distT="0" distB="0" distL="0" distR="0" wp14:anchorId="7244DC0E" wp14:editId="00AFE3A5">
                  <wp:extent cx="929640" cy="50292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51" t="-281" r="-151" b="-281"/>
                          <a:stretch>
                            <a:fillRect/>
                          </a:stretch>
                        </pic:blipFill>
                        <pic:spPr bwMode="auto">
                          <a:xfrm>
                            <a:off x="0" y="0"/>
                            <a:ext cx="929640" cy="502920"/>
                          </a:xfrm>
                          <a:prstGeom prst="rect">
                            <a:avLst/>
                          </a:prstGeom>
                          <a:solidFill>
                            <a:srgbClr val="FFFFFF"/>
                          </a:solidFill>
                          <a:ln>
                            <a:noFill/>
                          </a:ln>
                        </pic:spPr>
                      </pic:pic>
                    </a:graphicData>
                  </a:graphic>
                </wp:inline>
              </w:drawing>
            </w:r>
          </w:p>
        </w:tc>
      </w:tr>
    </w:tbl>
    <w:p w14:paraId="5AB6C2EE" w14:textId="77777777" w:rsidR="00504574" w:rsidRDefault="00504574">
      <w:pPr>
        <w:autoSpaceDE w:val="0"/>
        <w:jc w:val="both"/>
        <w:rPr>
          <w:rFonts w:ascii="Verdana" w:hAnsi="Verdana" w:cs="Verdana"/>
          <w:bCs/>
        </w:rPr>
      </w:pPr>
    </w:p>
    <w:p w14:paraId="306108CB" w14:textId="77777777" w:rsidR="00504574" w:rsidRDefault="00504574">
      <w:pPr>
        <w:autoSpaceDE w:val="0"/>
        <w:jc w:val="both"/>
        <w:rPr>
          <w:rFonts w:ascii="Verdana" w:hAnsi="Verdana" w:cs="Verdana"/>
          <w:bCs/>
        </w:rPr>
      </w:pPr>
    </w:p>
    <w:p w14:paraId="159B0F8B" w14:textId="00C02144" w:rsidR="00504574" w:rsidRDefault="00936875">
      <w:pPr>
        <w:pStyle w:val="Corpotesto"/>
        <w:autoSpaceDE w:val="0"/>
        <w:jc w:val="both"/>
      </w:pPr>
      <w:bookmarkStart w:id="0" w:name="docs-internal-guid-d7cbf95c-7fff-ff2c-36"/>
      <w:bookmarkEnd w:id="0"/>
      <w:r>
        <w:rPr>
          <w:rFonts w:ascii="Verdana Pro Cond Light" w:hAnsi="Verdana Pro Cond Light" w:cs="Verdana"/>
          <w:color w:val="000000"/>
          <w:sz w:val="22"/>
          <w:szCs w:val="22"/>
        </w:rPr>
        <w:t>Al Dirigente scolastico dell’Istituto Comprensivo “</w:t>
      </w:r>
      <w:r w:rsidR="000766EA">
        <w:rPr>
          <w:rFonts w:ascii="Verdana Pro Cond Light" w:hAnsi="Verdana Pro Cond Light" w:cs="Verdana"/>
          <w:color w:val="000000"/>
          <w:sz w:val="22"/>
          <w:szCs w:val="22"/>
        </w:rPr>
        <w:t>G. TALIERCIO</w:t>
      </w:r>
      <w:r>
        <w:rPr>
          <w:rFonts w:ascii="Verdana Pro Cond Light" w:hAnsi="Verdana Pro Cond Light" w:cs="Verdana"/>
          <w:color w:val="000000"/>
          <w:sz w:val="22"/>
          <w:szCs w:val="22"/>
        </w:rPr>
        <w:t>”</w:t>
      </w:r>
    </w:p>
    <w:p w14:paraId="78AFF905" w14:textId="77777777" w:rsidR="00504574" w:rsidRDefault="00936875">
      <w:pPr>
        <w:pStyle w:val="Corpotesto"/>
        <w:spacing w:after="0" w:line="288" w:lineRule="auto"/>
        <w:jc w:val="right"/>
      </w:pPr>
      <w:r>
        <w:rPr>
          <w:rFonts w:ascii="Verdana Pro Cond Light" w:hAnsi="Verdana Pro Cond Light"/>
          <w:color w:val="000000"/>
        </w:rPr>
        <w:t> </w:t>
      </w:r>
    </w:p>
    <w:p w14:paraId="11F1377F" w14:textId="77777777" w:rsidR="00504574" w:rsidRDefault="00936875">
      <w:pPr>
        <w:pStyle w:val="Corpotesto"/>
        <w:spacing w:after="0" w:line="288" w:lineRule="auto"/>
      </w:pPr>
      <w:r>
        <w:rPr>
          <w:rStyle w:val="Carpredefinitoparagrafo1"/>
          <w:rFonts w:ascii="Verdana Pro Cond Light" w:hAnsi="Verdana Pro Cond Light" w:cs="Verdana"/>
          <w:color w:val="000000"/>
          <w:sz w:val="21"/>
          <w:szCs w:val="21"/>
        </w:rPr>
        <w:t>_l_ sottoscritt_ _____________________________in qualità di □ padre □ madre □ tutore</w:t>
      </w:r>
    </w:p>
    <w:p w14:paraId="6DEAAE38" w14:textId="77777777" w:rsidR="00504574" w:rsidRDefault="00504574">
      <w:pPr>
        <w:pStyle w:val="Corpotesto"/>
        <w:spacing w:after="0" w:line="288" w:lineRule="auto"/>
        <w:ind w:left="115" w:right="146"/>
        <w:jc w:val="both"/>
        <w:rPr>
          <w:rFonts w:ascii="Verdana Pro Cond Light" w:hAnsi="Verdana Pro Cond Light" w:cs="Verdana"/>
          <w:color w:val="000000"/>
          <w:sz w:val="21"/>
          <w:szCs w:val="21"/>
        </w:rPr>
      </w:pPr>
    </w:p>
    <w:p w14:paraId="5F2A8531" w14:textId="77777777" w:rsidR="00504574" w:rsidRDefault="00936875">
      <w:pPr>
        <w:pStyle w:val="Corpotesto"/>
        <w:spacing w:after="0" w:line="288" w:lineRule="auto"/>
        <w:ind w:left="115" w:right="146"/>
      </w:pPr>
      <w:r>
        <w:rPr>
          <w:rFonts w:ascii="Verdana Pro Cond Light" w:hAnsi="Verdana Pro Cond Light" w:cs="Verdana"/>
          <w:color w:val="000000"/>
          <w:sz w:val="21"/>
          <w:szCs w:val="21"/>
        </w:rPr>
        <w:t>del/la minore ___________________________________________________________________________</w:t>
      </w:r>
    </w:p>
    <w:p w14:paraId="7D448389" w14:textId="4F8CC77E" w:rsidR="00504574" w:rsidRDefault="00936875">
      <w:pPr>
        <w:pStyle w:val="Corpotesto"/>
        <w:spacing w:after="0" w:line="288" w:lineRule="auto"/>
        <w:ind w:left="115" w:right="146"/>
        <w:jc w:val="both"/>
      </w:pPr>
      <w:r>
        <w:rPr>
          <w:rStyle w:val="Carpredefinitoparagrafo1"/>
          <w:rFonts w:ascii="Verdana" w:eastAsia="Verdana" w:hAnsi="Verdana" w:cs="Verdana"/>
          <w:color w:val="000000"/>
          <w:sz w:val="16"/>
          <w:szCs w:val="16"/>
        </w:rPr>
        <w:t xml:space="preserve">                                   </w:t>
      </w:r>
      <w:r>
        <w:rPr>
          <w:rStyle w:val="Carpredefinitoparagrafo1"/>
          <w:rFonts w:ascii="Verdana Pro Cond Light" w:eastAsia="Verdana" w:hAnsi="Verdana Pro Cond Light" w:cs="Verdana"/>
          <w:color w:val="000000"/>
          <w:sz w:val="16"/>
          <w:szCs w:val="16"/>
        </w:rPr>
        <w:t xml:space="preserve"> </w:t>
      </w:r>
      <w:r>
        <w:rPr>
          <w:rStyle w:val="Carpredefinitoparagrafo1"/>
          <w:rFonts w:ascii="Verdana Pro Cond Light" w:hAnsi="Verdana Pro Cond Light" w:cs="Verdana"/>
          <w:color w:val="000000"/>
          <w:sz w:val="16"/>
          <w:szCs w:val="16"/>
        </w:rPr>
        <w:t>(cognome e nome del/</w:t>
      </w:r>
      <w:r w:rsidR="000766EA">
        <w:rPr>
          <w:rStyle w:val="Carpredefinitoparagrafo1"/>
          <w:rFonts w:ascii="Verdana Pro Cond Light" w:hAnsi="Verdana Pro Cond Light" w:cs="Verdana"/>
          <w:color w:val="000000"/>
          <w:sz w:val="16"/>
          <w:szCs w:val="16"/>
        </w:rPr>
        <w:t>la bambino</w:t>
      </w:r>
      <w:r>
        <w:rPr>
          <w:rStyle w:val="Carpredefinitoparagrafo1"/>
          <w:rFonts w:ascii="Verdana Pro Cond Light" w:hAnsi="Verdana Pro Cond Light" w:cs="Verdana"/>
          <w:color w:val="000000"/>
          <w:sz w:val="16"/>
          <w:szCs w:val="16"/>
        </w:rPr>
        <w:t>/a)</w:t>
      </w:r>
    </w:p>
    <w:p w14:paraId="48771DB3" w14:textId="77777777" w:rsidR="00504574" w:rsidRDefault="00936875">
      <w:pPr>
        <w:pStyle w:val="Corpotesto"/>
        <w:spacing w:before="213" w:after="0" w:line="288" w:lineRule="auto"/>
        <w:ind w:left="115" w:right="146"/>
        <w:jc w:val="center"/>
      </w:pPr>
      <w:r>
        <w:rPr>
          <w:rStyle w:val="Carpredefinitoparagrafo1"/>
          <w:rFonts w:ascii="Verdana Pro Cond Light" w:hAnsi="Verdana Pro Cond Light"/>
          <w:color w:val="000000"/>
        </w:rPr>
        <w:t> </w:t>
      </w:r>
      <w:r>
        <w:rPr>
          <w:rStyle w:val="Carpredefinitoparagrafo1"/>
          <w:rFonts w:ascii="Verdana Pro Cond Light" w:hAnsi="Verdana Pro Cond Light" w:cs="Verdana"/>
          <w:b/>
          <w:color w:val="000000"/>
          <w:sz w:val="22"/>
        </w:rPr>
        <w:t>CHIEDE </w:t>
      </w:r>
    </w:p>
    <w:p w14:paraId="1CBB2A7B" w14:textId="77777777" w:rsidR="00504574" w:rsidRDefault="00504574">
      <w:pPr>
        <w:pStyle w:val="Corpotesto"/>
        <w:rPr>
          <w:rFonts w:ascii="Verdana Pro Cond Light" w:hAnsi="Verdana Pro Cond Light"/>
        </w:rPr>
      </w:pPr>
    </w:p>
    <w:p w14:paraId="53596AFA" w14:textId="4EF999AA" w:rsidR="00504574" w:rsidRDefault="00936875">
      <w:pPr>
        <w:pStyle w:val="Corpotesto"/>
        <w:spacing w:before="28" w:after="0" w:line="288" w:lineRule="auto"/>
        <w:ind w:left="115" w:right="1480" w:firstLine="20"/>
        <w:jc w:val="both"/>
      </w:pPr>
      <w:r>
        <w:rPr>
          <w:rFonts w:ascii="Verdana Pro Cond Light" w:hAnsi="Verdana Pro Cond Light" w:cs="Verdana"/>
          <w:color w:val="000000"/>
          <w:sz w:val="21"/>
          <w:szCs w:val="21"/>
        </w:rPr>
        <w:t>-l’iscrizione del/la bambino/a per l’a.s. 202</w:t>
      </w:r>
      <w:r w:rsidR="00780F37">
        <w:rPr>
          <w:rFonts w:ascii="Verdana Pro Cond Light" w:hAnsi="Verdana Pro Cond Light" w:cs="Verdana"/>
          <w:color w:val="000000"/>
          <w:sz w:val="21"/>
          <w:szCs w:val="21"/>
        </w:rPr>
        <w:t>6</w:t>
      </w:r>
      <w:r>
        <w:rPr>
          <w:rFonts w:ascii="Verdana Pro Cond Light" w:hAnsi="Verdana Pro Cond Light" w:cs="Verdana"/>
          <w:color w:val="000000"/>
          <w:sz w:val="21"/>
          <w:szCs w:val="21"/>
        </w:rPr>
        <w:t>-2</w:t>
      </w:r>
      <w:r w:rsidR="00780F37">
        <w:rPr>
          <w:rFonts w:ascii="Verdana Pro Cond Light" w:hAnsi="Verdana Pro Cond Light" w:cs="Verdana"/>
          <w:color w:val="000000"/>
          <w:sz w:val="21"/>
          <w:szCs w:val="21"/>
        </w:rPr>
        <w:t>7</w:t>
      </w:r>
      <w:r>
        <w:rPr>
          <w:rFonts w:ascii="Verdana Pro Cond Light" w:hAnsi="Verdana Pro Cond Light" w:cs="Verdana"/>
          <w:color w:val="000000"/>
          <w:sz w:val="21"/>
          <w:szCs w:val="21"/>
        </w:rPr>
        <w:t>, sulla base del piano triennale dell’offerta formativa della scuola e delle risorse disponibili,</w:t>
      </w:r>
    </w:p>
    <w:p w14:paraId="2869DECD" w14:textId="77777777" w:rsidR="00504574" w:rsidRDefault="00936875">
      <w:pPr>
        <w:pStyle w:val="Corpotesto"/>
        <w:spacing w:before="28" w:after="0" w:line="288" w:lineRule="auto"/>
        <w:ind w:left="115" w:right="1480" w:firstLine="20"/>
      </w:pPr>
      <w:r>
        <w:rPr>
          <w:rFonts w:ascii="Verdana Pro Cond Light" w:hAnsi="Verdana Pro Cond Light"/>
          <w:color w:val="000000"/>
        </w:rPr>
        <w:t> </w:t>
      </w:r>
    </w:p>
    <w:p w14:paraId="00951A1F" w14:textId="77777777" w:rsidR="00504574" w:rsidRDefault="00936875">
      <w:pPr>
        <w:pStyle w:val="Corpotesto"/>
        <w:spacing w:after="0" w:line="288" w:lineRule="auto"/>
        <w:ind w:left="115" w:right="1263" w:firstLine="11"/>
        <w:jc w:val="center"/>
      </w:pPr>
      <w:r>
        <w:rPr>
          <w:rFonts w:ascii="Verdana Pro Cond Light" w:hAnsi="Verdana Pro Cond Light" w:cs="Verdana"/>
          <w:color w:val="000000"/>
          <w:sz w:val="22"/>
        </w:rPr>
        <w:t>alla Scuola dell’Infanzia </w:t>
      </w:r>
    </w:p>
    <w:p w14:paraId="7317BADA" w14:textId="77777777" w:rsidR="00504574" w:rsidRDefault="00504574">
      <w:pPr>
        <w:pStyle w:val="Corpotesto"/>
      </w:pPr>
    </w:p>
    <w:p w14:paraId="706821BF" w14:textId="77777777" w:rsidR="00504574" w:rsidRDefault="00936875">
      <w:pPr>
        <w:pStyle w:val="Corpotesto"/>
        <w:spacing w:after="0" w:line="276" w:lineRule="auto"/>
        <w:ind w:left="115" w:right="1263" w:firstLine="11"/>
      </w:pPr>
      <w:r>
        <w:rPr>
          <w:rStyle w:val="Carpredefinitoparagrafo1"/>
          <w:rFonts w:ascii="Verdana Pro Cond Light" w:hAnsi="Verdana Pro Cond Light" w:cs="Verdana"/>
          <w:color w:val="000000"/>
          <w:sz w:val="22"/>
        </w:rPr>
        <w:t xml:space="preserve">1^ scelta: Plesso ____________________________ </w:t>
      </w:r>
      <w:r>
        <w:rPr>
          <w:rStyle w:val="Carpredefinitoparagrafo1"/>
          <w:rFonts w:ascii="Verdana Pro Cond Light" w:hAnsi="Verdana Pro Cond Light" w:cs="Verdana"/>
          <w:color w:val="000000"/>
          <w:sz w:val="12"/>
        </w:rPr>
        <w:t>(denominazione della scuola) </w:t>
      </w:r>
    </w:p>
    <w:p w14:paraId="65E39EFC" w14:textId="77777777" w:rsidR="00504574" w:rsidRDefault="00936875">
      <w:pPr>
        <w:pStyle w:val="Corpotesto"/>
        <w:spacing w:after="0" w:line="276" w:lineRule="auto"/>
        <w:ind w:left="115" w:right="1263" w:firstLine="11"/>
      </w:pPr>
      <w:r>
        <w:rPr>
          <w:rFonts w:ascii="Verdana Pro Cond Light" w:hAnsi="Verdana Pro Cond Light"/>
          <w:color w:val="000000"/>
        </w:rPr>
        <w:t>  </w:t>
      </w:r>
    </w:p>
    <w:p w14:paraId="68571A76" w14:textId="3399EC0B" w:rsidR="00504574" w:rsidRDefault="00936875">
      <w:pPr>
        <w:pStyle w:val="Corpotesto"/>
        <w:spacing w:after="0" w:line="276" w:lineRule="auto"/>
        <w:ind w:left="115" w:right="1263" w:firstLine="11"/>
      </w:pPr>
      <w:r>
        <w:rPr>
          <w:rStyle w:val="Carpredefinitoparagrafo1"/>
          <w:rFonts w:ascii="Verdana Pro Cond Light" w:hAnsi="Verdana Pro Cond Light" w:cs="Verdana"/>
          <w:color w:val="000000"/>
          <w:sz w:val="22"/>
        </w:rPr>
        <w:t xml:space="preserve">2^scelta: </w:t>
      </w:r>
      <w:r w:rsidR="000766EA">
        <w:rPr>
          <w:rStyle w:val="Carpredefinitoparagrafo1"/>
          <w:rFonts w:ascii="Verdana Pro Cond Light" w:hAnsi="Verdana Pro Cond Light" w:cs="Verdana"/>
          <w:color w:val="000000"/>
          <w:sz w:val="22"/>
        </w:rPr>
        <w:t>Plesso _</w:t>
      </w:r>
      <w:r>
        <w:rPr>
          <w:rStyle w:val="Carpredefinitoparagrafo1"/>
          <w:rFonts w:ascii="Verdana Pro Cond Light" w:hAnsi="Verdana Pro Cond Light" w:cs="Verdana"/>
          <w:color w:val="000000"/>
          <w:sz w:val="22"/>
        </w:rPr>
        <w:t xml:space="preserve">___________________________ </w:t>
      </w:r>
      <w:r>
        <w:rPr>
          <w:rStyle w:val="Carpredefinitoparagrafo1"/>
          <w:rFonts w:ascii="Verdana Pro Cond Light" w:hAnsi="Verdana Pro Cond Light" w:cs="Verdana"/>
          <w:color w:val="000000"/>
          <w:sz w:val="12"/>
        </w:rPr>
        <w:t>(denominazione della scuola) </w:t>
      </w:r>
    </w:p>
    <w:p w14:paraId="709F16CD" w14:textId="77777777" w:rsidR="00504574" w:rsidRDefault="00504574">
      <w:pPr>
        <w:pStyle w:val="Corpotesto"/>
        <w:spacing w:line="276" w:lineRule="auto"/>
        <w:rPr>
          <w:rFonts w:ascii="Verdana Pro Cond Light" w:hAnsi="Verdana Pro Cond Light"/>
        </w:rPr>
      </w:pPr>
    </w:p>
    <w:p w14:paraId="223AB2EE" w14:textId="77777777" w:rsidR="00504574" w:rsidRDefault="00936875">
      <w:pPr>
        <w:pStyle w:val="Corpotesto"/>
        <w:spacing w:after="0" w:line="288" w:lineRule="auto"/>
        <w:ind w:left="133"/>
        <w:jc w:val="both"/>
      </w:pPr>
      <w:r>
        <w:rPr>
          <w:rStyle w:val="Carpredefinitoparagrafo1"/>
          <w:rFonts w:ascii="Verdana Pro Cond Light" w:hAnsi="Verdana Pro Cond Light" w:cs="Verdana"/>
          <w:color w:val="000000"/>
          <w:sz w:val="22"/>
        </w:rPr>
        <w:t>Si precisa che</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b/>
          <w:i/>
          <w:color w:val="000000"/>
          <w:sz w:val="20"/>
        </w:rPr>
        <w:t>potrà essere espressa solo la preferenza sul plesso e non sulla sezione.</w:t>
      </w:r>
    </w:p>
    <w:p w14:paraId="40EF2310" w14:textId="77777777" w:rsidR="00504574" w:rsidRDefault="00504574">
      <w:pPr>
        <w:pStyle w:val="Corpotesto"/>
        <w:spacing w:before="11" w:after="0" w:line="288" w:lineRule="auto"/>
        <w:jc w:val="center"/>
      </w:pPr>
    </w:p>
    <w:p w14:paraId="3120E50B" w14:textId="77777777" w:rsidR="00504574" w:rsidRDefault="00936875">
      <w:pPr>
        <w:pStyle w:val="Corpotesto"/>
        <w:spacing w:before="11" w:after="0" w:line="288" w:lineRule="auto"/>
        <w:jc w:val="center"/>
      </w:pPr>
      <w:r>
        <w:rPr>
          <w:rStyle w:val="Carpredefinitoparagrafo1"/>
          <w:rFonts w:ascii="Verdana Pro Cond Light" w:hAnsi="Verdana Pro Cond Light"/>
          <w:color w:val="000000"/>
        </w:rPr>
        <w:t> </w:t>
      </w:r>
      <w:r>
        <w:rPr>
          <w:rStyle w:val="Carpredefinitoparagrafo1"/>
          <w:rFonts w:ascii="Verdana Pro Cond Light" w:hAnsi="Verdana Pro Cond Light" w:cs="Verdana"/>
          <w:b/>
          <w:color w:val="000000"/>
          <w:sz w:val="22"/>
        </w:rPr>
        <w:t>CHIEDE </w:t>
      </w:r>
    </w:p>
    <w:p w14:paraId="55FFB4BB" w14:textId="77777777" w:rsidR="00504574" w:rsidRDefault="00504574">
      <w:pPr>
        <w:pStyle w:val="Corpotesto"/>
        <w:spacing w:before="11" w:after="0" w:line="288" w:lineRule="auto"/>
        <w:jc w:val="center"/>
        <w:rPr>
          <w:rFonts w:ascii="Verdana Pro Cond Light" w:hAnsi="Verdana Pro Cond Light"/>
        </w:rPr>
      </w:pPr>
    </w:p>
    <w:p w14:paraId="4DC54CB0" w14:textId="77777777" w:rsidR="00504574" w:rsidRDefault="00936875">
      <w:pPr>
        <w:pStyle w:val="Corpotesto"/>
        <w:spacing w:before="11" w:after="0" w:line="288" w:lineRule="auto"/>
      </w:pPr>
      <w:r>
        <w:rPr>
          <w:rStyle w:val="Carpredefinitoparagrafo1"/>
          <w:rFonts w:ascii="Verdana Pro Cond Light" w:hAnsi="Verdana Pro Cond Light"/>
          <w:color w:val="000000"/>
        </w:rPr>
        <w:t> </w:t>
      </w:r>
      <w:r>
        <w:rPr>
          <w:rStyle w:val="Carpredefinitoparagrafo1"/>
          <w:rFonts w:ascii="Verdana Pro Cond Light" w:hAnsi="Verdana Pro Cond Light" w:cs="Verdana"/>
          <w:color w:val="000000"/>
          <w:sz w:val="21"/>
          <w:szCs w:val="21"/>
        </w:rPr>
        <w:t>altresì di avvalersi di: </w:t>
      </w:r>
    </w:p>
    <w:p w14:paraId="251BE537" w14:textId="77777777" w:rsidR="00504574" w:rsidRDefault="00936875">
      <w:pPr>
        <w:pStyle w:val="Corpotesto"/>
        <w:spacing w:before="16" w:after="0" w:line="288" w:lineRule="auto"/>
        <w:ind w:right="112"/>
        <w:jc w:val="both"/>
      </w:pPr>
      <w:r>
        <w:rPr>
          <w:rStyle w:val="Carpredefinitoparagrafo1"/>
          <w:rFonts w:ascii="Verdana Pro Cond Light" w:hAnsi="Verdana Pro Cond Light" w:cs="Verdana"/>
          <w:color w:val="000000"/>
          <w:sz w:val="21"/>
          <w:szCs w:val="21"/>
        </w:rPr>
        <w:t>     □</w:t>
      </w:r>
      <w:r>
        <w:rPr>
          <w:rStyle w:val="Carpredefinitoparagrafo1"/>
          <w:rFonts w:ascii="Verdana Pro Cond Light" w:eastAsia="Verdana" w:hAnsi="Verdana Pro Cond Light" w:cs="Verdana"/>
          <w:color w:val="000000"/>
          <w:sz w:val="21"/>
          <w:szCs w:val="21"/>
        </w:rPr>
        <w:t xml:space="preserve"> </w:t>
      </w:r>
      <w:r>
        <w:rPr>
          <w:rStyle w:val="Carpredefinitoparagrafo1"/>
          <w:rFonts w:ascii="Verdana Pro Cond Light" w:hAnsi="Verdana Pro Cond Light" w:cs="Verdana"/>
          <w:color w:val="000000"/>
          <w:sz w:val="21"/>
          <w:szCs w:val="21"/>
        </w:rPr>
        <w:t>orario ordinario delle attività educative per 40 ore settimanali </w:t>
      </w:r>
    </w:p>
    <w:p w14:paraId="3A352A53" w14:textId="77777777" w:rsidR="00504574" w:rsidRDefault="00936875">
      <w:pPr>
        <w:pStyle w:val="Corpotesto"/>
        <w:spacing w:before="16" w:after="0" w:line="288" w:lineRule="auto"/>
        <w:ind w:left="115" w:right="112"/>
        <w:jc w:val="both"/>
      </w:pPr>
      <w:r>
        <w:rPr>
          <w:rStyle w:val="Carpredefinitoparagrafo1"/>
          <w:rFonts w:ascii="Verdana Pro Cond Light" w:hAnsi="Verdana Pro Cond Light" w:cs="Verdana"/>
          <w:color w:val="000000"/>
          <w:sz w:val="21"/>
          <w:szCs w:val="21"/>
        </w:rPr>
        <w:t>  □</w:t>
      </w:r>
      <w:r>
        <w:rPr>
          <w:rStyle w:val="Carpredefinitoparagrafo1"/>
          <w:rFonts w:ascii="Verdana Pro Cond Light" w:eastAsia="Verdana" w:hAnsi="Verdana Pro Cond Light" w:cs="Verdana"/>
          <w:color w:val="000000"/>
          <w:sz w:val="21"/>
          <w:szCs w:val="21"/>
        </w:rPr>
        <w:t xml:space="preserve"> </w:t>
      </w:r>
      <w:r>
        <w:rPr>
          <w:rStyle w:val="Carpredefinitoparagrafo1"/>
          <w:rFonts w:ascii="Verdana Pro Cond Light" w:hAnsi="Verdana Pro Cond Light" w:cs="Verdana"/>
          <w:color w:val="000000"/>
          <w:sz w:val="21"/>
          <w:szCs w:val="21"/>
        </w:rPr>
        <w:t>orario ridotto delle attività educative, con svolgimento nella fascia del mattino per 25 ore settimanali* </w:t>
      </w:r>
    </w:p>
    <w:p w14:paraId="24A58699" w14:textId="77777777" w:rsidR="00504574" w:rsidRDefault="00936875">
      <w:pPr>
        <w:pStyle w:val="Corpotesto"/>
        <w:spacing w:after="0" w:line="288" w:lineRule="auto"/>
        <w:ind w:left="133"/>
        <w:jc w:val="both"/>
      </w:pPr>
      <w:r>
        <w:rPr>
          <w:rStyle w:val="Carpredefinitoparagrafo1"/>
          <w:rFonts w:ascii="Verdana Pro Cond Light" w:hAnsi="Verdana Pro Cond Light" w:cs="Verdana"/>
          <w:color w:val="000000"/>
          <w:sz w:val="22"/>
        </w:rPr>
        <w:t>*Si precisa che</w:t>
      </w:r>
      <w:r>
        <w:rPr>
          <w:rStyle w:val="Carpredefinitoparagrafo1"/>
          <w:rFonts w:ascii="Verdana Pro Cond Light" w:hAnsi="Verdana Pro Cond Light"/>
          <w:color w:val="000000"/>
          <w:u w:val="single"/>
        </w:rPr>
        <w:t xml:space="preserve"> </w:t>
      </w:r>
      <w:r>
        <w:rPr>
          <w:rStyle w:val="Carpredefinitoparagrafo1"/>
          <w:rFonts w:ascii="Verdana Pro Cond Light" w:hAnsi="Verdana Pro Cond Light" w:cs="Verdana"/>
          <w:i/>
          <w:color w:val="000000"/>
          <w:sz w:val="20"/>
          <w:u w:val="single"/>
        </w:rPr>
        <w:t>tale opzione potrà essere accolta in subordine rispetto al numero di richieste complessive pervenute.</w:t>
      </w:r>
    </w:p>
    <w:p w14:paraId="7D296A41" w14:textId="77777777" w:rsidR="00504574" w:rsidRDefault="00504574">
      <w:pPr>
        <w:pStyle w:val="Corpotesto"/>
        <w:rPr>
          <w:rFonts w:ascii="Verdana Pro Cond Light" w:hAnsi="Verdana Pro Cond Light"/>
        </w:rPr>
      </w:pPr>
    </w:p>
    <w:p w14:paraId="38DE352D" w14:textId="77777777" w:rsidR="00504574" w:rsidRDefault="00504574">
      <w:pPr>
        <w:pStyle w:val="Corpotesto"/>
        <w:spacing w:before="106" w:after="0" w:line="288" w:lineRule="auto"/>
        <w:jc w:val="center"/>
        <w:rPr>
          <w:rFonts w:ascii="Verdana Pro Cond Light" w:hAnsi="Verdana Pro Cond Light" w:cs="Verdana"/>
          <w:color w:val="000000"/>
          <w:sz w:val="21"/>
          <w:szCs w:val="21"/>
        </w:rPr>
      </w:pPr>
    </w:p>
    <w:p w14:paraId="3FAAD90A" w14:textId="6B8A9B31" w:rsidR="00504574" w:rsidRDefault="00936875">
      <w:pPr>
        <w:pStyle w:val="Corpotesto"/>
        <w:spacing w:before="280" w:after="0" w:line="288" w:lineRule="auto"/>
        <w:ind w:left="129" w:right="32" w:hanging="5"/>
      </w:pPr>
      <w:r>
        <w:rPr>
          <w:rFonts w:ascii="Verdana Pro Cond Light" w:hAnsi="Verdana Pro Cond Light" w:cs="Verdana"/>
          <w:color w:val="000000"/>
          <w:sz w:val="20"/>
        </w:rPr>
        <w:t xml:space="preserve">In caso di esubero nel numero di iscritti, verranno adottati i seguenti </w:t>
      </w:r>
      <w:r>
        <w:rPr>
          <w:rFonts w:ascii="Verdana Pro Cond Light" w:hAnsi="Verdana Pro Cond Light" w:cs="Verdana"/>
          <w:color w:val="000000"/>
          <w:sz w:val="22"/>
          <w:szCs w:val="22"/>
          <w:u w:val="single"/>
        </w:rPr>
        <w:t>criteri di precedenza</w:t>
      </w:r>
      <w:r>
        <w:rPr>
          <w:rFonts w:ascii="Verdana Pro Cond Light" w:hAnsi="Verdana Pro Cond Light" w:cs="Verdana"/>
          <w:color w:val="000000"/>
          <w:sz w:val="20"/>
        </w:rPr>
        <w:t xml:space="preserve"> per le iscrizioni degli alunni (</w:t>
      </w:r>
      <w:r w:rsidRPr="0015707C">
        <w:rPr>
          <w:rFonts w:ascii="Verdana Pro Cond Light" w:hAnsi="Verdana Pro Cond Light" w:cs="Verdana"/>
          <w:i/>
          <w:iCs/>
          <w:color w:val="000000"/>
          <w:sz w:val="20"/>
        </w:rPr>
        <w:t>delibera n. 1</w:t>
      </w:r>
      <w:r w:rsidR="009575D7" w:rsidRPr="0015707C">
        <w:rPr>
          <w:rFonts w:ascii="Verdana Pro Cond Light" w:hAnsi="Verdana Pro Cond Light" w:cs="Verdana"/>
          <w:i/>
          <w:iCs/>
          <w:color w:val="000000"/>
          <w:sz w:val="20"/>
        </w:rPr>
        <w:t>0</w:t>
      </w:r>
      <w:r w:rsidRPr="0015707C">
        <w:rPr>
          <w:rFonts w:ascii="Verdana Pro Cond Light" w:hAnsi="Verdana Pro Cond Light" w:cs="Verdana"/>
          <w:i/>
          <w:iCs/>
          <w:color w:val="000000"/>
          <w:sz w:val="20"/>
        </w:rPr>
        <w:t xml:space="preserve"> del Consiglio di Istituto del </w:t>
      </w:r>
      <w:r w:rsidR="009575D7" w:rsidRPr="0015707C">
        <w:rPr>
          <w:rFonts w:ascii="Verdana Pro Cond Light" w:hAnsi="Verdana Pro Cond Light" w:cs="Verdana"/>
          <w:i/>
          <w:iCs/>
          <w:color w:val="000000"/>
          <w:sz w:val="20"/>
        </w:rPr>
        <w:t>14</w:t>
      </w:r>
      <w:r w:rsidRPr="0015707C">
        <w:rPr>
          <w:rFonts w:ascii="Verdana Pro Cond Light" w:hAnsi="Verdana Pro Cond Light" w:cs="Verdana"/>
          <w:i/>
          <w:iCs/>
          <w:color w:val="000000"/>
          <w:sz w:val="20"/>
        </w:rPr>
        <w:t>/1</w:t>
      </w:r>
      <w:r w:rsidR="009575D7" w:rsidRPr="0015707C">
        <w:rPr>
          <w:rFonts w:ascii="Verdana Pro Cond Light" w:hAnsi="Verdana Pro Cond Light" w:cs="Verdana"/>
          <w:i/>
          <w:iCs/>
          <w:color w:val="000000"/>
          <w:sz w:val="20"/>
        </w:rPr>
        <w:t>1</w:t>
      </w:r>
      <w:r w:rsidRPr="0015707C">
        <w:rPr>
          <w:rFonts w:ascii="Verdana Pro Cond Light" w:hAnsi="Verdana Pro Cond Light" w:cs="Verdana"/>
          <w:i/>
          <w:iCs/>
          <w:color w:val="000000"/>
          <w:sz w:val="20"/>
        </w:rPr>
        <w:t>/202</w:t>
      </w:r>
      <w:r w:rsidR="009575D7" w:rsidRPr="0015707C">
        <w:rPr>
          <w:rFonts w:ascii="Verdana Pro Cond Light" w:hAnsi="Verdana Pro Cond Light" w:cs="Verdana"/>
          <w:i/>
          <w:iCs/>
          <w:color w:val="000000"/>
          <w:sz w:val="20"/>
        </w:rPr>
        <w:t>5</w:t>
      </w:r>
      <w:r w:rsidRPr="0015707C">
        <w:rPr>
          <w:rFonts w:ascii="Verdana Pro Cond Light" w:hAnsi="Verdana Pro Cond Light" w:cs="Verdana"/>
          <w:color w:val="000000"/>
          <w:sz w:val="20"/>
        </w:rPr>
        <w:t>):</w:t>
      </w:r>
    </w:p>
    <w:p w14:paraId="1855185F" w14:textId="77777777" w:rsidR="00504574" w:rsidRDefault="00504574">
      <w:pPr>
        <w:pStyle w:val="Corpotesto"/>
        <w:spacing w:before="280" w:after="0" w:line="288" w:lineRule="auto"/>
        <w:ind w:left="129" w:right="32" w:hanging="5"/>
        <w:rPr>
          <w:rFonts w:ascii="Verdana Pro Cond Light" w:hAnsi="Verdana Pro Cond Light" w:cs="Verdana"/>
          <w:color w:val="000000"/>
          <w:sz w:val="20"/>
        </w:rPr>
      </w:pPr>
    </w:p>
    <w:p w14:paraId="1394AFC8" w14:textId="77777777" w:rsidR="00504574" w:rsidRDefault="00936875">
      <w:pPr>
        <w:spacing w:line="256" w:lineRule="auto"/>
      </w:pPr>
      <w:r>
        <w:rPr>
          <w:rFonts w:ascii="Verdana Pro Cond Light" w:hAnsi="Verdana Pro Cond Light"/>
          <w:sz w:val="22"/>
          <w:szCs w:val="22"/>
        </w:rPr>
        <w:t>Per la Scuola dell’infanzia i criteri generali, ai sensi dell’art.2 co.2 DPR 89/2009, stabiliscono che, qualora il numero di domande sia superiore al numero di posti complessivamente disponibili, hanno la precedenza le domande relative a coloro che compiono tre anni entro il 31 dicembre. L’ammissione di bambine e bambini alla frequenza anticipata è condizionata, ai sensi dell’art. 2 co.2 DPR 89/2009:</w:t>
      </w:r>
    </w:p>
    <w:p w14:paraId="4A285922" w14:textId="77777777" w:rsidR="00504574" w:rsidRDefault="00936875">
      <w:pPr>
        <w:spacing w:line="256" w:lineRule="auto"/>
      </w:pPr>
      <w:r>
        <w:rPr>
          <w:rFonts w:ascii="Verdana Pro Cond Light" w:hAnsi="Verdana Pro Cond Light"/>
          <w:sz w:val="22"/>
          <w:szCs w:val="22"/>
        </w:rPr>
        <w:t>- alla disponibilità dei posti ed all’esaurimento di eventuali liste di attesa;</w:t>
      </w:r>
    </w:p>
    <w:p w14:paraId="08F04027" w14:textId="77777777" w:rsidR="00504574" w:rsidRDefault="00936875">
      <w:pPr>
        <w:spacing w:line="256" w:lineRule="auto"/>
      </w:pPr>
      <w:r>
        <w:rPr>
          <w:rFonts w:ascii="Verdana Pro Cond Light" w:hAnsi="Verdana Pro Cond Light"/>
          <w:sz w:val="22"/>
          <w:szCs w:val="22"/>
        </w:rPr>
        <w:t>- alla disponibilità di locali e dotazioni idonee sotto il profilo dell’agibilità e funzionalità, tali da</w:t>
      </w:r>
    </w:p>
    <w:p w14:paraId="03D9C0A2" w14:textId="77777777" w:rsidR="00504574" w:rsidRDefault="00936875">
      <w:pPr>
        <w:spacing w:line="256" w:lineRule="auto"/>
      </w:pPr>
      <w:r>
        <w:rPr>
          <w:rFonts w:ascii="Verdana Pro Cond Light" w:hAnsi="Verdana Pro Cond Light"/>
          <w:sz w:val="22"/>
          <w:szCs w:val="22"/>
        </w:rPr>
        <w:t>rispondere alle diverse esigenze di bambini e bambine di età inferiore a tre anni;</w:t>
      </w:r>
    </w:p>
    <w:p w14:paraId="53BFBDA0" w14:textId="77777777" w:rsidR="00504574" w:rsidRDefault="00936875">
      <w:pPr>
        <w:spacing w:line="256" w:lineRule="auto"/>
      </w:pPr>
      <w:r>
        <w:rPr>
          <w:rFonts w:ascii="Verdana Pro Cond Light" w:hAnsi="Verdana Pro Cond Light"/>
          <w:sz w:val="22"/>
          <w:szCs w:val="22"/>
        </w:rPr>
        <w:t>- alla valutazione pedagogica e didattica, da parte del collegio docenti, dei tempi e delle modalità di accoglienza.</w:t>
      </w:r>
    </w:p>
    <w:p w14:paraId="7DDA747E" w14:textId="77777777" w:rsidR="00504574" w:rsidRDefault="00504574">
      <w:pPr>
        <w:spacing w:line="288" w:lineRule="auto"/>
        <w:ind w:left="129" w:right="32" w:hanging="5"/>
        <w:rPr>
          <w:rFonts w:ascii="Verdana Pro" w:hAnsi="Verdana Pro"/>
        </w:rPr>
      </w:pPr>
    </w:p>
    <w:p w14:paraId="40B41004" w14:textId="77777777" w:rsidR="00504574" w:rsidRDefault="00504574">
      <w:pPr>
        <w:pStyle w:val="Corpotesto"/>
        <w:rPr>
          <w:rFonts w:ascii="Verdana Pro Cond Light" w:hAnsi="Verdana Pro Cond Light"/>
        </w:rPr>
      </w:pPr>
    </w:p>
    <w:p w14:paraId="56D7483D" w14:textId="77777777" w:rsidR="00504574" w:rsidRDefault="00936875">
      <w:pPr>
        <w:pStyle w:val="Corpotesto"/>
      </w:pPr>
      <w:r>
        <w:rPr>
          <w:rStyle w:val="Carpredefinitoparagrafo1"/>
          <w:rFonts w:ascii="Verdana Pro Cond Light" w:hAnsi="Verdana Pro Cond Light" w:cs="Verdana"/>
          <w:color w:val="000000"/>
          <w:sz w:val="20"/>
          <w:szCs w:val="20"/>
        </w:rPr>
        <w:t>In base alle norme sullo snellimento dell’attività amministrativa, consapevole delle responsabilità cui va incontro in caso di dichiarazione non corrispondente al vero, _l_ sottoscritt_ </w:t>
      </w:r>
    </w:p>
    <w:p w14:paraId="1BFB1D63" w14:textId="77777777" w:rsidR="00504574" w:rsidRDefault="00936875">
      <w:pPr>
        <w:pStyle w:val="Corpotesto"/>
        <w:spacing w:before="280" w:after="0" w:line="288" w:lineRule="auto"/>
        <w:ind w:left="129" w:right="32" w:hanging="5"/>
        <w:jc w:val="center"/>
      </w:pPr>
      <w:r>
        <w:rPr>
          <w:rStyle w:val="Carpredefinitoparagrafo1"/>
          <w:rFonts w:ascii="Verdana Pro Cond Light" w:hAnsi="Verdana Pro Cond Light"/>
          <w:color w:val="000000"/>
        </w:rPr>
        <w:t> </w:t>
      </w:r>
      <w:r>
        <w:rPr>
          <w:rStyle w:val="Carpredefinitoparagrafo1"/>
          <w:rFonts w:ascii="Verdana Pro Cond Light" w:hAnsi="Verdana Pro Cond Light" w:cs="Verdana"/>
          <w:b/>
          <w:color w:val="000000"/>
          <w:sz w:val="22"/>
        </w:rPr>
        <w:t>DICHIARA </w:t>
      </w:r>
    </w:p>
    <w:p w14:paraId="0BA30E8C" w14:textId="77777777" w:rsidR="00504574" w:rsidRDefault="00936875">
      <w:pPr>
        <w:pStyle w:val="Corpotesto"/>
        <w:spacing w:before="280" w:after="0" w:line="288" w:lineRule="auto"/>
        <w:ind w:right="32"/>
        <w:jc w:val="both"/>
      </w:pPr>
      <w:r>
        <w:rPr>
          <w:rFonts w:ascii="Verdana Pro Cond Light" w:hAnsi="Verdana Pro Cond Light" w:cs="Verdana"/>
          <w:color w:val="000000"/>
          <w:sz w:val="22"/>
          <w:szCs w:val="22"/>
        </w:rPr>
        <w:t>che:</w:t>
      </w:r>
    </w:p>
    <w:p w14:paraId="0971D174" w14:textId="77777777" w:rsidR="00504574" w:rsidRDefault="00936875">
      <w:pPr>
        <w:pStyle w:val="Corpotesto"/>
        <w:spacing w:after="0" w:line="288" w:lineRule="auto"/>
        <w:ind w:right="317"/>
      </w:pPr>
      <w:r>
        <w:rPr>
          <w:rFonts w:ascii="Verdana Pro Cond Light" w:hAnsi="Verdana Pro Cond Light" w:cs="Verdana"/>
          <w:color w:val="000000"/>
          <w:sz w:val="22"/>
          <w:szCs w:val="22"/>
        </w:rPr>
        <w:t>COGNOME e NOME alunno/a________________________________________________________________________</w:t>
      </w:r>
    </w:p>
    <w:p w14:paraId="6E7CF248" w14:textId="77777777" w:rsidR="00504574" w:rsidRDefault="00504574">
      <w:pPr>
        <w:pStyle w:val="Corpotesto"/>
        <w:spacing w:after="0" w:line="288" w:lineRule="auto"/>
        <w:ind w:right="317"/>
        <w:rPr>
          <w:rFonts w:ascii="Verdana Pro Cond Light" w:hAnsi="Verdana Pro Cond Light" w:cs="Verdana"/>
          <w:color w:val="000000"/>
          <w:sz w:val="22"/>
          <w:szCs w:val="22"/>
        </w:rPr>
      </w:pPr>
    </w:p>
    <w:p w14:paraId="4A679543" w14:textId="77777777" w:rsidR="00504574" w:rsidRDefault="00936875">
      <w:pPr>
        <w:pStyle w:val="Corpotesto"/>
        <w:spacing w:after="0" w:line="288" w:lineRule="auto"/>
        <w:ind w:right="317"/>
      </w:pPr>
      <w:r>
        <w:rPr>
          <w:rStyle w:val="Carpredefinitoparagrafo1"/>
          <w:rFonts w:ascii="Verdana Pro Cond Light" w:hAnsi="Verdana Pro Cond Light" w:cs="Verdana"/>
          <w:color w:val="000000"/>
          <w:sz w:val="22"/>
          <w:szCs w:val="22"/>
        </w:rPr>
        <w:t>CODICE FISCALE: __________________________________________________________________________________  </w:t>
      </w:r>
    </w:p>
    <w:p w14:paraId="771D42B1" w14:textId="77777777" w:rsidR="000766EA" w:rsidRDefault="000766EA">
      <w:pPr>
        <w:pStyle w:val="Corpotesto"/>
        <w:spacing w:after="0" w:line="288" w:lineRule="auto"/>
        <w:ind w:right="317"/>
        <w:rPr>
          <w:rStyle w:val="Carpredefinitoparagrafo1"/>
          <w:rFonts w:ascii="Verdana Pro Cond Light" w:hAnsi="Verdana Pro Cond Light" w:cs="Verdana"/>
          <w:color w:val="000000"/>
          <w:sz w:val="22"/>
          <w:szCs w:val="22"/>
        </w:rPr>
      </w:pPr>
    </w:p>
    <w:p w14:paraId="02D614C5" w14:textId="23AE7723" w:rsidR="00504574" w:rsidRDefault="00936875">
      <w:pPr>
        <w:pStyle w:val="Corpotesto"/>
        <w:spacing w:after="0" w:line="288" w:lineRule="auto"/>
        <w:ind w:right="317"/>
      </w:pPr>
      <w:r>
        <w:rPr>
          <w:rStyle w:val="Carpredefinitoparagrafo1"/>
          <w:rFonts w:ascii="Verdana Pro Cond Light" w:hAnsi="Verdana Pro Cond Light" w:cs="Verdana"/>
          <w:color w:val="000000"/>
          <w:sz w:val="22"/>
          <w:szCs w:val="22"/>
        </w:rPr>
        <w:t>NATO/A a:_____________________________________(________), il _____/_______/_______</w:t>
      </w:r>
    </w:p>
    <w:p w14:paraId="69E76C7B" w14:textId="77777777" w:rsidR="00504574" w:rsidRDefault="00504574">
      <w:pPr>
        <w:pStyle w:val="Corpotesto"/>
        <w:spacing w:after="0" w:line="288" w:lineRule="auto"/>
        <w:ind w:right="317"/>
        <w:rPr>
          <w:rFonts w:ascii="Verdana Pro Cond Light" w:hAnsi="Verdana Pro Cond Light"/>
        </w:rPr>
      </w:pPr>
    </w:p>
    <w:p w14:paraId="6E399D40" w14:textId="77777777" w:rsidR="00504574" w:rsidRDefault="00936875">
      <w:pPr>
        <w:pStyle w:val="Corpotesto"/>
        <w:spacing w:after="0" w:line="288" w:lineRule="auto"/>
        <w:ind w:right="317"/>
      </w:pPr>
      <w:r>
        <w:rPr>
          <w:rFonts w:ascii="Verdana Pro Cond Light" w:hAnsi="Verdana Pro Cond Light" w:cs="Verdana"/>
          <w:color w:val="000000"/>
          <w:sz w:val="22"/>
        </w:rPr>
        <w:t>CITTADINANZA: </w:t>
      </w:r>
    </w:p>
    <w:p w14:paraId="335286AE" w14:textId="77777777" w:rsidR="00504574" w:rsidRDefault="00936875">
      <w:pPr>
        <w:pStyle w:val="Corpotesto"/>
        <w:spacing w:after="0" w:line="288" w:lineRule="auto"/>
        <w:ind w:right="317"/>
      </w:pP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sz w:val="22"/>
        </w:rPr>
        <w:t>italiana </w:t>
      </w:r>
    </w:p>
    <w:p w14:paraId="00058061" w14:textId="571A8F56" w:rsidR="00504574" w:rsidRDefault="00936875">
      <w:pPr>
        <w:pStyle w:val="Corpotesto"/>
        <w:spacing w:after="0" w:line="288" w:lineRule="auto"/>
        <w:ind w:right="317"/>
      </w:pP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sz w:val="22"/>
        </w:rPr>
        <w:t xml:space="preserve">altro </w:t>
      </w:r>
      <w:r>
        <w:rPr>
          <w:rStyle w:val="Carpredefinitoparagrafo1"/>
          <w:rFonts w:ascii="Verdana Pro Cond Light" w:hAnsi="Verdana Pro Cond Light" w:cs="Verdana"/>
          <w:color w:val="000000"/>
          <w:sz w:val="12"/>
        </w:rPr>
        <w:t xml:space="preserve">(indicare </w:t>
      </w:r>
      <w:r w:rsidR="000766EA">
        <w:rPr>
          <w:rStyle w:val="Carpredefinitoparagrafo1"/>
          <w:rFonts w:ascii="Verdana Pro Cond Light" w:hAnsi="Verdana Pro Cond Light" w:cs="Verdana"/>
          <w:color w:val="000000"/>
          <w:sz w:val="12"/>
        </w:rPr>
        <w:t>nazionalità)</w:t>
      </w:r>
      <w:r w:rsidR="000766EA">
        <w:rPr>
          <w:rStyle w:val="Carpredefinitoparagrafo1"/>
          <w:rFonts w:ascii="Verdana Pro Cond Light" w:hAnsi="Verdana Pro Cond Light" w:cs="Verdana"/>
          <w:color w:val="000000"/>
          <w:sz w:val="16"/>
        </w:rPr>
        <w:t xml:space="preserve"> _</w:t>
      </w:r>
      <w:r>
        <w:rPr>
          <w:rStyle w:val="Carpredefinitoparagrafo1"/>
          <w:rFonts w:ascii="Verdana Pro Cond Light" w:hAnsi="Verdana Pro Cond Light" w:cs="Verdana"/>
          <w:color w:val="000000"/>
          <w:sz w:val="16"/>
        </w:rPr>
        <w:t xml:space="preserve">________________________________________ </w:t>
      </w:r>
      <w:r>
        <w:rPr>
          <w:rStyle w:val="Carpredefinitoparagrafo1"/>
          <w:rFonts w:ascii="Verdana Pro Cond Light" w:hAnsi="Verdana Pro Cond Light" w:cs="Verdana"/>
          <w:color w:val="000000"/>
          <w:sz w:val="22"/>
        </w:rPr>
        <w:t>entrato in Italia il _________________________ </w:t>
      </w:r>
    </w:p>
    <w:p w14:paraId="6E1AC16F" w14:textId="77777777" w:rsidR="00504574" w:rsidRDefault="00504574">
      <w:pPr>
        <w:pStyle w:val="Corpotesto"/>
        <w:rPr>
          <w:rFonts w:ascii="Verdana Pro Cond Light" w:hAnsi="Verdana Pro Cond Light"/>
        </w:rPr>
      </w:pPr>
    </w:p>
    <w:p w14:paraId="137BA202" w14:textId="7B24C75C" w:rsidR="00504574" w:rsidRDefault="000766EA">
      <w:pPr>
        <w:pStyle w:val="Corpotesto"/>
        <w:spacing w:after="0" w:line="324" w:lineRule="auto"/>
        <w:ind w:right="317"/>
      </w:pPr>
      <w:r>
        <w:rPr>
          <w:rStyle w:val="Carpredefinitoparagrafo1"/>
          <w:rFonts w:ascii="Verdana Pro Cond Light" w:hAnsi="Verdana Pro Cond Light" w:cs="Verdana"/>
          <w:b/>
          <w:bCs/>
          <w:color w:val="000000"/>
          <w:sz w:val="22"/>
        </w:rPr>
        <w:t>RESIDENTE</w:t>
      </w:r>
      <w:r>
        <w:rPr>
          <w:rStyle w:val="Carpredefinitoparagrafo1"/>
          <w:rFonts w:ascii="Verdana Pro Cond Light" w:hAnsi="Verdana Pro Cond Light" w:cs="Verdana"/>
          <w:color w:val="000000"/>
          <w:sz w:val="22"/>
        </w:rPr>
        <w:t xml:space="preserve"> a ________________________________ - PROV  (___)</w:t>
      </w:r>
    </w:p>
    <w:p w14:paraId="0902F089" w14:textId="77777777" w:rsidR="00504574" w:rsidRDefault="00936875">
      <w:pPr>
        <w:pStyle w:val="Corpotesto"/>
        <w:spacing w:after="0" w:line="324" w:lineRule="auto"/>
        <w:ind w:right="317"/>
      </w:pPr>
      <w:r>
        <w:rPr>
          <w:rFonts w:ascii="Verdana Pro Cond Light" w:hAnsi="Verdana Pro Cond Light" w:cs="Verdana"/>
          <w:color w:val="000000"/>
          <w:sz w:val="22"/>
        </w:rPr>
        <w:t>in VIA _______________________________________   n. ____ </w:t>
      </w:r>
    </w:p>
    <w:p w14:paraId="50D26806" w14:textId="77777777" w:rsidR="00504574" w:rsidRDefault="00504574">
      <w:pPr>
        <w:pStyle w:val="Corpotesto"/>
        <w:spacing w:after="0" w:line="324" w:lineRule="auto"/>
        <w:ind w:right="317"/>
        <w:rPr>
          <w:rFonts w:ascii="Verdana Pro Cond Light" w:hAnsi="Verdana Pro Cond Light"/>
        </w:rPr>
      </w:pPr>
    </w:p>
    <w:p w14:paraId="32ED871F" w14:textId="77777777" w:rsidR="00504574" w:rsidRDefault="00936875">
      <w:pPr>
        <w:pStyle w:val="Corpotesto"/>
        <w:spacing w:after="0" w:line="324" w:lineRule="auto"/>
        <w:ind w:right="317"/>
      </w:pPr>
      <w:r>
        <w:rPr>
          <w:rStyle w:val="Carpredefinitoparagrafo1"/>
          <w:rFonts w:ascii="Verdana Pro Cond Light" w:hAnsi="Verdana Pro Cond Light" w:cs="Verdana"/>
          <w:color w:val="000000"/>
          <w:sz w:val="22"/>
        </w:rPr>
        <w:t>DOMICILIO (</w:t>
      </w:r>
      <w:r>
        <w:rPr>
          <w:rStyle w:val="Carpredefinitoparagrafo1"/>
          <w:rFonts w:ascii="Verdana Pro Cond Light" w:hAnsi="Verdana Pro Cond Light" w:cs="Verdana"/>
          <w:i/>
          <w:iCs/>
          <w:color w:val="000000"/>
          <w:sz w:val="22"/>
        </w:rPr>
        <w:t>se diverso dalla residenza)</w:t>
      </w:r>
    </w:p>
    <w:p w14:paraId="5D657B0A" w14:textId="1A84F0F2" w:rsidR="00504574" w:rsidRDefault="00936875">
      <w:pPr>
        <w:pStyle w:val="Corpotesto"/>
        <w:spacing w:after="0" w:line="324" w:lineRule="auto"/>
        <w:ind w:right="317"/>
      </w:pPr>
      <w:r>
        <w:rPr>
          <w:rStyle w:val="Carpredefinitoparagrafo1"/>
          <w:rFonts w:ascii="Verdana Pro Cond Light" w:hAnsi="Verdana Pro Cond Light" w:cs="Verdana"/>
          <w:color w:val="000000"/>
          <w:sz w:val="22"/>
        </w:rPr>
        <w:t xml:space="preserve">a ____________________________________________ - </w:t>
      </w:r>
      <w:r w:rsidR="000766EA">
        <w:rPr>
          <w:rStyle w:val="Carpredefinitoparagrafo1"/>
          <w:rFonts w:ascii="Verdana Pro Cond Light" w:hAnsi="Verdana Pro Cond Light" w:cs="Verdana"/>
          <w:color w:val="000000"/>
          <w:sz w:val="22"/>
        </w:rPr>
        <w:t>PROV (</w:t>
      </w:r>
      <w:r>
        <w:rPr>
          <w:rStyle w:val="Carpredefinitoparagrafo1"/>
          <w:rFonts w:ascii="Verdana Pro Cond Light" w:hAnsi="Verdana Pro Cond Light" w:cs="Verdana"/>
          <w:color w:val="000000"/>
          <w:sz w:val="22"/>
        </w:rPr>
        <w:t>___)</w:t>
      </w:r>
    </w:p>
    <w:p w14:paraId="192E131D" w14:textId="77777777" w:rsidR="00504574" w:rsidRDefault="00936875">
      <w:pPr>
        <w:pStyle w:val="Corpotesto"/>
        <w:spacing w:after="0" w:line="324" w:lineRule="auto"/>
        <w:ind w:right="317"/>
      </w:pPr>
      <w:r>
        <w:rPr>
          <w:rFonts w:ascii="Verdana Pro Cond Light" w:hAnsi="Verdana Pro Cond Light" w:cs="Verdana"/>
          <w:color w:val="000000"/>
          <w:sz w:val="22"/>
        </w:rPr>
        <w:t>in VIA ______________________________________________________________________________________ n. _____ </w:t>
      </w:r>
    </w:p>
    <w:p w14:paraId="17A00944" w14:textId="77777777" w:rsidR="00504574" w:rsidRDefault="00504574">
      <w:pPr>
        <w:pStyle w:val="Corpotesto"/>
        <w:rPr>
          <w:rFonts w:ascii="Verdana Pro Cond Light" w:hAnsi="Verdana Pro Cond Light"/>
        </w:rPr>
      </w:pPr>
    </w:p>
    <w:p w14:paraId="71904559" w14:textId="2210B6DA" w:rsidR="00504574" w:rsidRDefault="00936875">
      <w:pPr>
        <w:pStyle w:val="Corpotesto"/>
        <w:spacing w:after="0" w:line="324" w:lineRule="auto"/>
        <w:ind w:right="317"/>
      </w:pPr>
      <w:r>
        <w:rPr>
          <w:rFonts w:ascii="Verdana Pro Cond Light" w:hAnsi="Verdana Pro Cond Light" w:cs="Verdana"/>
          <w:color w:val="000000"/>
          <w:sz w:val="22"/>
        </w:rPr>
        <w:t>cell. padre__________________________</w:t>
      </w:r>
      <w:r w:rsidR="000766EA">
        <w:rPr>
          <w:rFonts w:ascii="Verdana Pro Cond Light" w:hAnsi="Verdana Pro Cond Light" w:cs="Verdana"/>
          <w:color w:val="000000"/>
          <w:sz w:val="22"/>
        </w:rPr>
        <w:t>_ mail</w:t>
      </w:r>
      <w:r>
        <w:rPr>
          <w:rFonts w:ascii="Verdana Pro Cond Light" w:hAnsi="Verdana Pro Cond Light" w:cs="Verdana"/>
          <w:color w:val="000000"/>
          <w:sz w:val="22"/>
        </w:rPr>
        <w:t xml:space="preserve"> </w:t>
      </w:r>
      <w:r w:rsidR="000766EA">
        <w:rPr>
          <w:rFonts w:ascii="Verdana Pro Cond Light" w:hAnsi="Verdana Pro Cond Light" w:cs="Verdana"/>
          <w:color w:val="000000"/>
          <w:sz w:val="22"/>
        </w:rPr>
        <w:t>padre: _</w:t>
      </w:r>
      <w:r>
        <w:rPr>
          <w:rFonts w:ascii="Verdana Pro Cond Light" w:hAnsi="Verdana Pro Cond Light" w:cs="Verdana"/>
          <w:color w:val="000000"/>
          <w:sz w:val="22"/>
        </w:rPr>
        <w:t>_______________________________________________</w:t>
      </w:r>
    </w:p>
    <w:p w14:paraId="46C16AC2" w14:textId="4FB0DC2D" w:rsidR="00504574" w:rsidRDefault="00936875">
      <w:pPr>
        <w:pStyle w:val="Corpotesto"/>
        <w:spacing w:after="0" w:line="324" w:lineRule="auto"/>
        <w:ind w:right="317"/>
      </w:pPr>
      <w:r>
        <w:rPr>
          <w:rFonts w:ascii="Verdana Pro Cond Light" w:hAnsi="Verdana Pro Cond Light" w:cs="Verdana"/>
          <w:color w:val="000000"/>
          <w:sz w:val="22"/>
        </w:rPr>
        <w:t>cell. madre_________________________</w:t>
      </w:r>
      <w:r w:rsidR="000766EA">
        <w:rPr>
          <w:rFonts w:ascii="Verdana Pro Cond Light" w:hAnsi="Verdana Pro Cond Light" w:cs="Verdana"/>
          <w:color w:val="000000"/>
          <w:sz w:val="22"/>
        </w:rPr>
        <w:t>_ mail</w:t>
      </w:r>
      <w:r>
        <w:rPr>
          <w:rFonts w:ascii="Verdana Pro Cond Light" w:hAnsi="Verdana Pro Cond Light" w:cs="Verdana"/>
          <w:color w:val="000000"/>
          <w:sz w:val="22"/>
        </w:rPr>
        <w:t xml:space="preserve"> madre: ________________________________________________</w:t>
      </w:r>
    </w:p>
    <w:p w14:paraId="05295F09" w14:textId="77777777" w:rsidR="00504574" w:rsidRDefault="00936875">
      <w:pPr>
        <w:pStyle w:val="Corpotesto"/>
      </w:pPr>
      <w:r>
        <w:rPr>
          <w:rStyle w:val="Carpredefinitoparagrafo1"/>
          <w:rFonts w:ascii="Verdana Pro Cond Light" w:hAnsi="Verdana Pro Cond Light" w:cs="Verdana"/>
          <w:sz w:val="22"/>
          <w:szCs w:val="22"/>
        </w:rPr>
        <w:t>tel.</w:t>
      </w:r>
      <w:r>
        <w:rPr>
          <w:rFonts w:ascii="Verdana Pro Cond Light" w:hAnsi="Verdana Pro Cond Light"/>
        </w:rPr>
        <w:t xml:space="preserve"> __________________________________________________________________________</w:t>
      </w:r>
    </w:p>
    <w:p w14:paraId="1F2F857C" w14:textId="77777777" w:rsidR="00504574" w:rsidRDefault="00936875">
      <w:pPr>
        <w:pStyle w:val="Corpotesto"/>
        <w:spacing w:before="56" w:after="0" w:line="288" w:lineRule="auto"/>
        <w:ind w:left="132" w:right="435" w:firstLine="5"/>
      </w:pPr>
      <w:r>
        <w:rPr>
          <w:rStyle w:val="Carpredefinitoparagrafo1"/>
          <w:rFonts w:ascii="Verdana Pro Cond Light" w:hAnsi="Verdana Pro Cond Light" w:cs="Verdana"/>
          <w:color w:val="000000"/>
          <w:sz w:val="22"/>
        </w:rPr>
        <w:t xml:space="preserve">- è stato sottoposto alle </w:t>
      </w:r>
      <w:r>
        <w:rPr>
          <w:rStyle w:val="Carpredefinitoparagrafo1"/>
          <w:rFonts w:ascii="Verdana Pro Cond Light" w:hAnsi="Verdana Pro Cond Light" w:cs="Verdana"/>
          <w:b/>
          <w:color w:val="000000"/>
          <w:sz w:val="22"/>
        </w:rPr>
        <w:t>vaccinazioni obbligatorie </w:t>
      </w:r>
    </w:p>
    <w:p w14:paraId="7D2095C6" w14:textId="77777777" w:rsidR="00504574" w:rsidRDefault="00936875">
      <w:pPr>
        <w:pStyle w:val="Corpotesto"/>
        <w:spacing w:before="56" w:after="0" w:line="288" w:lineRule="auto"/>
        <w:ind w:left="132" w:right="435" w:firstLine="5"/>
      </w:pP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sz w:val="22"/>
        </w:rPr>
        <w:t>sì </w:t>
      </w:r>
    </w:p>
    <w:p w14:paraId="661EC1D1" w14:textId="77777777" w:rsidR="00504574" w:rsidRDefault="00936875">
      <w:pPr>
        <w:pStyle w:val="Corpotesto"/>
        <w:spacing w:before="56" w:after="0" w:line="288" w:lineRule="auto"/>
        <w:ind w:left="132" w:right="435" w:firstLine="5"/>
      </w:pP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sz w:val="22"/>
        </w:rPr>
        <w:t>no </w:t>
      </w:r>
    </w:p>
    <w:p w14:paraId="44FE568D" w14:textId="4E563654" w:rsidR="00504574" w:rsidRDefault="00936875">
      <w:pPr>
        <w:pStyle w:val="Corpotesto"/>
        <w:spacing w:before="33" w:after="0" w:line="288" w:lineRule="auto"/>
        <w:ind w:left="126" w:right="29" w:firstLine="6"/>
        <w:jc w:val="both"/>
      </w:pPr>
      <w:r>
        <w:rPr>
          <w:rStyle w:val="Carpredefinitoparagrafo1"/>
          <w:rFonts w:ascii="Verdana Pro Cond Light" w:hAnsi="Verdana Pro Cond Light" w:cs="Verdana"/>
          <w:color w:val="000000"/>
          <w:sz w:val="20"/>
        </w:rPr>
        <w:t>*</w:t>
      </w:r>
      <w:r>
        <w:rPr>
          <w:rStyle w:val="Carpredefinitoparagrafo1"/>
          <w:rFonts w:ascii="Verdana Pro Cond Light" w:hAnsi="Verdana Pro Cond Light" w:cs="Verdana"/>
          <w:b/>
          <w:color w:val="000000"/>
          <w:sz w:val="18"/>
          <w:szCs w:val="18"/>
        </w:rPr>
        <w:t>consegnare l’attestazione vaccinale/certificato di vaccinazione se NON EFFETTUATE in TOSCANA .</w:t>
      </w:r>
      <w:r>
        <w:rPr>
          <w:rStyle w:val="Carpredefinitoparagrafo1"/>
          <w:rFonts w:ascii="Verdana Pro Cond Light" w:hAnsi="Verdana Pro Cond Light" w:cs="Verdana"/>
          <w:color w:val="000000"/>
          <w:sz w:val="18"/>
          <w:szCs w:val="18"/>
        </w:rPr>
        <w:t xml:space="preserve">Si ricorda che in base </w:t>
      </w:r>
      <w:r w:rsidR="000766EA">
        <w:rPr>
          <w:rStyle w:val="Carpredefinitoparagrafo1"/>
          <w:rFonts w:ascii="Verdana Pro Cond Light" w:hAnsi="Verdana Pro Cond Light" w:cs="Verdana"/>
          <w:color w:val="000000"/>
          <w:sz w:val="18"/>
          <w:szCs w:val="18"/>
        </w:rPr>
        <w:t>alla L.119</w:t>
      </w:r>
      <w:r>
        <w:rPr>
          <w:rStyle w:val="Carpredefinitoparagrafo1"/>
          <w:rFonts w:ascii="Verdana Pro Cond Light" w:hAnsi="Verdana Pro Cond Light" w:cs="Verdana"/>
          <w:color w:val="000000"/>
          <w:sz w:val="18"/>
          <w:szCs w:val="18"/>
        </w:rPr>
        <w:t>/2017, il rispetto dell’obbligo vaccinale rappresenta requisito di accesso alla scuola  dell’Infanzia</w:t>
      </w:r>
    </w:p>
    <w:p w14:paraId="6C4B4114" w14:textId="77777777" w:rsidR="00504574" w:rsidRDefault="00936875">
      <w:pPr>
        <w:pStyle w:val="Corpotesto"/>
        <w:spacing w:before="280" w:after="0" w:line="288" w:lineRule="auto"/>
        <w:ind w:left="129" w:right="32" w:hanging="5"/>
        <w:jc w:val="center"/>
      </w:pPr>
      <w:r>
        <w:rPr>
          <w:rStyle w:val="Carpredefinitoparagrafo1"/>
          <w:rFonts w:ascii="Verdana Pro Cond Light" w:hAnsi="Verdana Pro Cond Light"/>
          <w:color w:val="000000"/>
        </w:rPr>
        <w:t> </w:t>
      </w:r>
      <w:r>
        <w:rPr>
          <w:rStyle w:val="Carpredefinitoparagrafo1"/>
          <w:rFonts w:ascii="Verdana Pro Cond Light" w:hAnsi="Verdana Pro Cond Light" w:cs="Verdana"/>
          <w:b/>
          <w:color w:val="000000"/>
          <w:sz w:val="22"/>
        </w:rPr>
        <w:t>DICHIARA</w:t>
      </w:r>
    </w:p>
    <w:p w14:paraId="1E0C7EA6" w14:textId="77777777" w:rsidR="00504574" w:rsidRDefault="00936875">
      <w:pPr>
        <w:pStyle w:val="Corpotesto"/>
        <w:spacing w:before="33" w:after="0" w:line="288" w:lineRule="auto"/>
        <w:ind w:right="29"/>
        <w:jc w:val="both"/>
      </w:pPr>
      <w:r>
        <w:rPr>
          <w:rFonts w:ascii="Verdana Pro Cond Light" w:hAnsi="Verdana Pro Cond Light" w:cs="Verdana"/>
          <w:color w:val="000000"/>
          <w:sz w:val="20"/>
        </w:rPr>
        <w:t>altresì che </w:t>
      </w:r>
    </w:p>
    <w:p w14:paraId="60636CD0" w14:textId="77777777" w:rsidR="00504574" w:rsidRDefault="00936875">
      <w:pPr>
        <w:pStyle w:val="Corpotesto"/>
        <w:spacing w:after="0" w:line="288" w:lineRule="auto"/>
        <w:ind w:left="132"/>
      </w:pPr>
      <w:r>
        <w:rPr>
          <w:rFonts w:ascii="Verdana Pro Cond Light" w:hAnsi="Verdana Pro Cond Light" w:cs="Verdana"/>
          <w:color w:val="000000"/>
          <w:sz w:val="22"/>
        </w:rPr>
        <w:t>- la propria famiglia convivente è composta, oltre al bambino, da: </w:t>
      </w:r>
    </w:p>
    <w:p w14:paraId="61523E7A" w14:textId="77777777" w:rsidR="00504574" w:rsidRDefault="00936875">
      <w:pPr>
        <w:pStyle w:val="Corpotesto"/>
        <w:spacing w:before="11" w:after="0" w:line="288" w:lineRule="auto"/>
        <w:ind w:left="126"/>
      </w:pPr>
      <w:r>
        <w:rPr>
          <w:rFonts w:ascii="Verdana Pro Cond Light" w:hAnsi="Verdana Pro Cond Light" w:cs="Verdana"/>
          <w:i/>
          <w:color w:val="000000"/>
          <w:sz w:val="16"/>
        </w:rPr>
        <w:t>(informazioni da fornire qualora ritenute funzionali per l’organizzazione dei servizi) </w:t>
      </w:r>
    </w:p>
    <w:p w14:paraId="2B33C323" w14:textId="77777777" w:rsidR="00504574" w:rsidRDefault="00936875">
      <w:pPr>
        <w:pStyle w:val="Corpotesto"/>
        <w:spacing w:before="252" w:after="0" w:line="420" w:lineRule="auto"/>
        <w:ind w:left="115" w:right="1175" w:firstLine="27"/>
        <w:jc w:val="both"/>
      </w:pPr>
      <w:r>
        <w:rPr>
          <w:rStyle w:val="Carpredefinitoparagrafo1"/>
          <w:rFonts w:ascii="Verdana Pro Cond Light" w:hAnsi="Verdana Pro Cond Light" w:cs="Verdana"/>
          <w:color w:val="000000"/>
          <w:sz w:val="20"/>
        </w:rPr>
        <w:t>1._______________________________________________________________ 2._______________________________________________________________ 3._______________________________________________________________ 4._______________________________________________________________ 5._______________________________________________________________ </w:t>
      </w:r>
    </w:p>
    <w:p w14:paraId="7BD1D001" w14:textId="46BEEF1A" w:rsidR="00504574" w:rsidRDefault="00936875">
      <w:pPr>
        <w:pStyle w:val="Corpotesto"/>
        <w:spacing w:before="252" w:after="0" w:line="420" w:lineRule="auto"/>
        <w:ind w:left="115" w:right="1175" w:firstLine="27"/>
        <w:jc w:val="both"/>
      </w:pPr>
      <w:r>
        <w:rPr>
          <w:rStyle w:val="Carpredefinitoparagrafo1"/>
          <w:rFonts w:ascii="Verdana Pro Cond Light" w:hAnsi="Verdana Pro Cond Light" w:cs="Verdana"/>
          <w:color w:val="000000"/>
          <w:sz w:val="20"/>
        </w:rPr>
        <w:t xml:space="preserve">     </w:t>
      </w:r>
      <w:r>
        <w:rPr>
          <w:rStyle w:val="Carpredefinitoparagrafo1"/>
          <w:rFonts w:ascii="Verdana Pro Cond Light" w:hAnsi="Verdana Pro Cond Light" w:cs="Verdana"/>
          <w:color w:val="000000"/>
          <w:sz w:val="12"/>
        </w:rPr>
        <w:t xml:space="preserve">(cognome e </w:t>
      </w:r>
      <w:r w:rsidR="000766EA">
        <w:rPr>
          <w:rStyle w:val="Carpredefinitoparagrafo1"/>
          <w:rFonts w:ascii="Verdana Pro Cond Light" w:hAnsi="Verdana Pro Cond Light" w:cs="Verdana"/>
          <w:color w:val="000000"/>
          <w:sz w:val="12"/>
        </w:rPr>
        <w:t xml:space="preserve">nome)  </w:t>
      </w:r>
      <w:r>
        <w:rPr>
          <w:rStyle w:val="Carpredefinitoparagrafo1"/>
          <w:rFonts w:ascii="Verdana Pro Cond Light" w:hAnsi="Verdana Pro Cond Light" w:cs="Verdana"/>
          <w:color w:val="000000"/>
          <w:sz w:val="12"/>
        </w:rPr>
        <w:t xml:space="preserve">        (luogo e data di nascita)                     (grado di parentela) </w:t>
      </w:r>
    </w:p>
    <w:p w14:paraId="3B25C2B4" w14:textId="5C64A92C" w:rsidR="00504574" w:rsidRDefault="00936875">
      <w:pPr>
        <w:pStyle w:val="Corpotesto"/>
        <w:spacing w:before="252" w:after="0" w:line="420" w:lineRule="auto"/>
        <w:ind w:left="115" w:right="1175" w:firstLine="27"/>
        <w:jc w:val="both"/>
      </w:pPr>
      <w:r>
        <w:rPr>
          <w:rFonts w:ascii="Verdana Pro Cond Light" w:hAnsi="Verdana Pro Cond Light" w:cs="Arial"/>
          <w:color w:val="000000"/>
          <w:sz w:val="22"/>
        </w:rPr>
        <w:lastRenderedPageBreak/>
        <w:t xml:space="preserve">Ai fini della compilazione degli elenchi elettorali degli Organi collegiali e per la </w:t>
      </w:r>
      <w:r w:rsidR="000766EA">
        <w:rPr>
          <w:rFonts w:ascii="Verdana Pro Cond Light" w:hAnsi="Verdana Pro Cond Light" w:cs="Arial"/>
          <w:color w:val="000000"/>
          <w:sz w:val="22"/>
        </w:rPr>
        <w:t>formazione delle</w:t>
      </w:r>
      <w:r>
        <w:rPr>
          <w:rFonts w:ascii="Verdana Pro Cond Light" w:hAnsi="Verdana Pro Cond Light" w:cs="Arial"/>
          <w:color w:val="000000"/>
          <w:sz w:val="22"/>
        </w:rPr>
        <w:t xml:space="preserve"> classi </w:t>
      </w:r>
    </w:p>
    <w:tbl>
      <w:tblPr>
        <w:tblW w:w="0" w:type="auto"/>
        <w:tblInd w:w="820" w:type="dxa"/>
        <w:tblLayout w:type="fixed"/>
        <w:tblCellMar>
          <w:top w:w="100" w:type="dxa"/>
          <w:left w:w="100" w:type="dxa"/>
          <w:bottom w:w="100" w:type="dxa"/>
          <w:right w:w="100" w:type="dxa"/>
        </w:tblCellMar>
        <w:tblLook w:val="0000" w:firstRow="0" w:lastRow="0" w:firstColumn="0" w:lastColumn="0" w:noHBand="0" w:noVBand="0"/>
      </w:tblPr>
      <w:tblGrid>
        <w:gridCol w:w="8918"/>
      </w:tblGrid>
      <w:tr w:rsidR="00504574" w14:paraId="3E9F3F2C" w14:textId="77777777">
        <w:tc>
          <w:tcPr>
            <w:tcW w:w="8918" w:type="dxa"/>
            <w:tcBorders>
              <w:top w:val="single" w:sz="8" w:space="0" w:color="000000"/>
              <w:left w:val="single" w:sz="8" w:space="0" w:color="000000"/>
              <w:bottom w:val="single" w:sz="8" w:space="0" w:color="000000"/>
              <w:right w:val="single" w:sz="8" w:space="0" w:color="000000"/>
            </w:tcBorders>
            <w:vAlign w:val="center"/>
          </w:tcPr>
          <w:p w14:paraId="32AB5579" w14:textId="77777777" w:rsidR="00504574" w:rsidRDefault="00936875">
            <w:pPr>
              <w:pStyle w:val="Contenutotabella"/>
              <w:spacing w:line="408" w:lineRule="auto"/>
              <w:ind w:left="130" w:right="195" w:firstLine="2"/>
            </w:pPr>
            <w:r>
              <w:rPr>
                <w:rFonts w:ascii="Verdana Pro Cond Light" w:hAnsi="Verdana Pro Cond Light" w:cs="Arial"/>
                <w:color w:val="000000"/>
                <w:sz w:val="22"/>
              </w:rPr>
              <w:t>PADRE: cognome___________________________nome_____________________________ </w:t>
            </w:r>
          </w:p>
          <w:p w14:paraId="71FAD3E0" w14:textId="19DCC5BE" w:rsidR="00504574" w:rsidRDefault="00936875">
            <w:pPr>
              <w:pStyle w:val="Contenutotabella"/>
              <w:spacing w:line="408" w:lineRule="auto"/>
              <w:ind w:left="130" w:right="195" w:firstLine="2"/>
            </w:pPr>
            <w:r>
              <w:rPr>
                <w:rStyle w:val="Carpredefinitoparagrafo1"/>
                <w:rFonts w:ascii="Verdana Pro Cond Light" w:hAnsi="Verdana Pro Cond Light" w:cs="Arial"/>
                <w:color w:val="000000"/>
                <w:sz w:val="22"/>
              </w:rPr>
              <w:t xml:space="preserve">Nato il ____________a_________________________cittadinanza_______________ indirizzo </w:t>
            </w:r>
            <w:r>
              <w:rPr>
                <w:rStyle w:val="Carpredefinitoparagrafo1"/>
                <w:rFonts w:ascii="Verdana Pro Cond Light" w:hAnsi="Verdana Pro Cond Light" w:cs="Arial"/>
                <w:color w:val="000000"/>
                <w:sz w:val="16"/>
              </w:rPr>
              <w:t xml:space="preserve">(solo se diverso da </w:t>
            </w:r>
            <w:r w:rsidR="000766EA">
              <w:rPr>
                <w:rStyle w:val="Carpredefinitoparagrafo1"/>
                <w:rFonts w:ascii="Verdana Pro Cond Light" w:hAnsi="Verdana Pro Cond Light" w:cs="Arial"/>
                <w:color w:val="000000"/>
                <w:sz w:val="16"/>
              </w:rPr>
              <w:t>quello dell’alunno)</w:t>
            </w:r>
            <w:r w:rsidR="000766EA">
              <w:rPr>
                <w:rStyle w:val="Carpredefinitoparagrafo1"/>
                <w:rFonts w:ascii="Verdana Pro Cond Light" w:hAnsi="Verdana Pro Cond Light" w:cs="Arial"/>
                <w:color w:val="000000"/>
                <w:sz w:val="22"/>
              </w:rPr>
              <w:t xml:space="preserve"> _</w:t>
            </w:r>
            <w:r>
              <w:rPr>
                <w:rStyle w:val="Carpredefinitoparagrafo1"/>
                <w:rFonts w:ascii="Verdana Pro Cond Light" w:hAnsi="Verdana Pro Cond Light" w:cs="Arial"/>
                <w:color w:val="000000"/>
                <w:sz w:val="22"/>
              </w:rPr>
              <w:t>______________________________________</w:t>
            </w:r>
          </w:p>
        </w:tc>
      </w:tr>
    </w:tbl>
    <w:p w14:paraId="7E474C21" w14:textId="77777777" w:rsidR="00504574" w:rsidRDefault="00504574">
      <w:pPr>
        <w:pStyle w:val="Corpotesto"/>
        <w:ind w:left="720"/>
        <w:rPr>
          <w:rFonts w:ascii="Verdana Pro Cond Light" w:hAnsi="Verdana Pro Cond Light"/>
        </w:rPr>
      </w:pPr>
    </w:p>
    <w:tbl>
      <w:tblPr>
        <w:tblW w:w="0" w:type="auto"/>
        <w:tblInd w:w="820" w:type="dxa"/>
        <w:tblLayout w:type="fixed"/>
        <w:tblCellMar>
          <w:top w:w="100" w:type="dxa"/>
          <w:left w:w="100" w:type="dxa"/>
          <w:bottom w:w="100" w:type="dxa"/>
          <w:right w:w="100" w:type="dxa"/>
        </w:tblCellMar>
        <w:tblLook w:val="0000" w:firstRow="0" w:lastRow="0" w:firstColumn="0" w:lastColumn="0" w:noHBand="0" w:noVBand="0"/>
      </w:tblPr>
      <w:tblGrid>
        <w:gridCol w:w="8918"/>
      </w:tblGrid>
      <w:tr w:rsidR="00504574" w14:paraId="573123F1" w14:textId="77777777">
        <w:tc>
          <w:tcPr>
            <w:tcW w:w="8918" w:type="dxa"/>
            <w:tcBorders>
              <w:top w:val="single" w:sz="8" w:space="0" w:color="000000"/>
              <w:left w:val="single" w:sz="8" w:space="0" w:color="000000"/>
              <w:bottom w:val="single" w:sz="8" w:space="0" w:color="000000"/>
              <w:right w:val="single" w:sz="8" w:space="0" w:color="000000"/>
            </w:tcBorders>
            <w:vAlign w:val="center"/>
          </w:tcPr>
          <w:p w14:paraId="10408354" w14:textId="77777777" w:rsidR="00504574" w:rsidRDefault="00936875">
            <w:pPr>
              <w:pStyle w:val="Contenutotabella"/>
              <w:spacing w:line="408" w:lineRule="auto"/>
              <w:ind w:left="130" w:right="165" w:firstLine="2"/>
            </w:pPr>
            <w:r>
              <w:rPr>
                <w:rFonts w:ascii="Verdana Pro Cond Light" w:hAnsi="Verdana Pro Cond Light" w:cs="Arial"/>
                <w:color w:val="000000"/>
                <w:sz w:val="22"/>
              </w:rPr>
              <w:t>MADRE: cognome___________________________nome_____________________________ </w:t>
            </w:r>
          </w:p>
          <w:p w14:paraId="15FAF261" w14:textId="77C12C12" w:rsidR="00504574" w:rsidRDefault="00936875">
            <w:pPr>
              <w:pStyle w:val="Contenutotabella"/>
              <w:spacing w:line="408" w:lineRule="auto"/>
              <w:ind w:left="130" w:right="195" w:firstLine="2"/>
            </w:pPr>
            <w:r>
              <w:rPr>
                <w:rStyle w:val="Carpredefinitoparagrafo1"/>
                <w:rFonts w:ascii="Verdana Pro Cond Light" w:hAnsi="Verdana Pro Cond Light" w:cs="Arial"/>
                <w:color w:val="000000"/>
                <w:sz w:val="22"/>
              </w:rPr>
              <w:t xml:space="preserve">Nato il ____________a_________________________cittadinanza_______________ indirizzo </w:t>
            </w:r>
            <w:r>
              <w:rPr>
                <w:rStyle w:val="Carpredefinitoparagrafo1"/>
                <w:rFonts w:ascii="Verdana Pro Cond Light" w:hAnsi="Verdana Pro Cond Light" w:cs="Arial"/>
                <w:color w:val="000000"/>
                <w:sz w:val="16"/>
              </w:rPr>
              <w:t xml:space="preserve">(solo se diverso da quello </w:t>
            </w:r>
            <w:r w:rsidR="000766EA">
              <w:rPr>
                <w:rStyle w:val="Carpredefinitoparagrafo1"/>
                <w:rFonts w:ascii="Verdana Pro Cond Light" w:hAnsi="Verdana Pro Cond Light" w:cs="Arial"/>
                <w:color w:val="000000"/>
                <w:sz w:val="16"/>
              </w:rPr>
              <w:t>dell’alunno)</w:t>
            </w:r>
            <w:r w:rsidR="000766EA">
              <w:rPr>
                <w:rStyle w:val="Carpredefinitoparagrafo1"/>
                <w:rFonts w:ascii="Verdana Pro Cond Light" w:hAnsi="Verdana Pro Cond Light" w:cs="Arial"/>
                <w:color w:val="000000"/>
                <w:sz w:val="22"/>
              </w:rPr>
              <w:t xml:space="preserve"> _</w:t>
            </w:r>
            <w:r>
              <w:rPr>
                <w:rStyle w:val="Carpredefinitoparagrafo1"/>
                <w:rFonts w:ascii="Verdana Pro Cond Light" w:hAnsi="Verdana Pro Cond Light" w:cs="Arial"/>
                <w:color w:val="000000"/>
                <w:sz w:val="22"/>
              </w:rPr>
              <w:t>______________________________________</w:t>
            </w:r>
          </w:p>
        </w:tc>
      </w:tr>
    </w:tbl>
    <w:p w14:paraId="133CB0F1" w14:textId="77777777" w:rsidR="00504574" w:rsidRDefault="00504574">
      <w:pPr>
        <w:pStyle w:val="Corpotesto"/>
        <w:ind w:left="720"/>
        <w:rPr>
          <w:rFonts w:ascii="Verdana Pro Cond Light" w:hAnsi="Verdana Pro Cond Light"/>
        </w:rPr>
      </w:pPr>
    </w:p>
    <w:p w14:paraId="1A5CBF9B" w14:textId="77777777" w:rsidR="00504574" w:rsidRDefault="00936875">
      <w:pPr>
        <w:pStyle w:val="Corpotesto"/>
        <w:spacing w:after="0" w:line="288" w:lineRule="auto"/>
        <w:ind w:left="132"/>
      </w:pPr>
      <w:r>
        <w:rPr>
          <w:rFonts w:ascii="Verdana Pro Cond Light" w:hAnsi="Verdana Pro Cond Light" w:cs="Verdana"/>
          <w:b/>
          <w:color w:val="000000"/>
          <w:sz w:val="18"/>
        </w:rPr>
        <w:t>Firma di autocertificazione </w:t>
      </w:r>
    </w:p>
    <w:p w14:paraId="732F5DAB" w14:textId="77777777" w:rsidR="00504574" w:rsidRDefault="00936875">
      <w:pPr>
        <w:pStyle w:val="Corpotesto"/>
        <w:spacing w:before="3" w:after="0" w:line="288" w:lineRule="auto"/>
        <w:ind w:left="115"/>
      </w:pPr>
      <w:r>
        <w:rPr>
          <w:rFonts w:ascii="Verdana Pro Cond Light" w:hAnsi="Verdana Pro Cond Light" w:cs="Verdana"/>
          <w:color w:val="000000"/>
          <w:sz w:val="18"/>
        </w:rPr>
        <w:t>_________________________________________                                                ____________________________________________</w:t>
      </w:r>
    </w:p>
    <w:p w14:paraId="7B296A72" w14:textId="77777777" w:rsidR="00504574" w:rsidRDefault="00936875">
      <w:pPr>
        <w:pStyle w:val="Corpotesto"/>
        <w:spacing w:before="229" w:after="0" w:line="288" w:lineRule="auto"/>
        <w:ind w:left="129"/>
      </w:pPr>
      <w:r>
        <w:rPr>
          <w:rFonts w:ascii="Verdana Pro Cond Light" w:hAnsi="Verdana Pro Cond Light" w:cs="Verdana"/>
          <w:color w:val="000000"/>
          <w:sz w:val="16"/>
        </w:rPr>
        <w:t>(Leggi 15/1968, 127/1997, 131/1998; DPR 445/2000) </w:t>
      </w:r>
    </w:p>
    <w:p w14:paraId="7EE58508" w14:textId="77777777" w:rsidR="00504574" w:rsidRDefault="00936875">
      <w:pPr>
        <w:pStyle w:val="Corpotesto"/>
        <w:spacing w:before="12" w:after="0" w:line="288" w:lineRule="auto"/>
        <w:ind w:left="124"/>
      </w:pPr>
      <w:r>
        <w:rPr>
          <w:rFonts w:ascii="Verdana Pro Cond Light" w:hAnsi="Verdana Pro Cond Light" w:cs="Verdana"/>
          <w:color w:val="000000"/>
          <w:sz w:val="16"/>
        </w:rPr>
        <w:t>da sottoscrivere al momento della presentazione della domanda all’impiegato della scuola) </w:t>
      </w:r>
    </w:p>
    <w:p w14:paraId="462D7A38" w14:textId="77777777" w:rsidR="00504574" w:rsidRDefault="00504574">
      <w:pPr>
        <w:pStyle w:val="Corpotesto"/>
        <w:spacing w:before="223" w:after="0" w:line="288" w:lineRule="auto"/>
        <w:ind w:left="129" w:right="28" w:hanging="5"/>
        <w:jc w:val="both"/>
      </w:pPr>
    </w:p>
    <w:p w14:paraId="59B688FD" w14:textId="77777777" w:rsidR="00504574" w:rsidRDefault="00936875">
      <w:pPr>
        <w:pStyle w:val="Corpotesto"/>
        <w:spacing w:before="223" w:after="0" w:line="288" w:lineRule="auto"/>
        <w:ind w:left="129" w:right="28" w:hanging="5"/>
        <w:jc w:val="both"/>
      </w:pPr>
      <w:r>
        <w:rPr>
          <w:rStyle w:val="Carpredefinitoparagrafo1"/>
          <w:rFonts w:ascii="Verdana Pro Cond Light" w:hAnsi="Verdana Pro Cond Light" w:cs="Verdana"/>
          <w:color w:val="000000"/>
          <w:sz w:val="20"/>
        </w:rPr>
        <w:t xml:space="preserve">Il sottoscritto, presa visione dell’informativa resa dalla scuola ai sensi dell’art.13 del D.lgs  n.196/2003, dichiara di essere consapevole che la scuola può utilizzare i dati contenuti nella  presente autocertificazione esclusivamente nell’ambito e per i fini istituzionali propri della  Pubblica Amministrazione </w:t>
      </w:r>
      <w:r>
        <w:rPr>
          <w:rStyle w:val="Carpredefinitoparagrafo1"/>
          <w:rFonts w:ascii="Verdana Pro Cond Light" w:hAnsi="Verdana Pro Cond Light" w:cs="Verdana"/>
          <w:color w:val="000000"/>
          <w:sz w:val="16"/>
        </w:rPr>
        <w:t>(Decreto legislativo 30.6.2003, n. 196 e Regolamento ministeriale 7.12.2006, n. 305).</w:t>
      </w:r>
    </w:p>
    <w:p w14:paraId="4AB23929" w14:textId="77777777" w:rsidR="00504574" w:rsidRDefault="00504574">
      <w:pPr>
        <w:pStyle w:val="Corpotesto"/>
        <w:spacing w:before="223" w:after="0" w:line="288" w:lineRule="auto"/>
        <w:ind w:left="129" w:right="28" w:hanging="5"/>
        <w:jc w:val="both"/>
      </w:pPr>
    </w:p>
    <w:p w14:paraId="3247BF46" w14:textId="35527ADB" w:rsidR="00504574" w:rsidRDefault="00936875">
      <w:pPr>
        <w:pStyle w:val="Corpotesto"/>
      </w:pPr>
      <w:r>
        <w:rPr>
          <w:rStyle w:val="Carpredefinitoparagrafo1"/>
          <w:rFonts w:ascii="Verdana Pro Cond Light" w:hAnsi="Verdana Pro Cond Light"/>
        </w:rPr>
        <w:t xml:space="preserve">Il sottoscritto dichiara di aver preso visione del </w:t>
      </w:r>
      <w:r w:rsidRPr="009575D7">
        <w:rPr>
          <w:rStyle w:val="Carpredefinitoparagrafo1"/>
          <w:rFonts w:ascii="Verdana Pro Cond Light" w:hAnsi="Verdana Pro Cond Light"/>
        </w:rPr>
        <w:t>“Patto Educativo di corresponsabilità</w:t>
      </w:r>
      <w:r>
        <w:rPr>
          <w:rStyle w:val="Carpredefinitoparagrafo1"/>
          <w:rFonts w:ascii="Verdana Pro Cond Light" w:hAnsi="Verdana Pro Cond Light"/>
        </w:rPr>
        <w:t xml:space="preserve">” pubblicato sul sito dell’Istituto </w:t>
      </w:r>
      <w:hyperlink r:id="rId8" w:history="1">
        <w:r>
          <w:rPr>
            <w:rStyle w:val="Collegamentoipertestuale"/>
            <w:rFonts w:ascii="Verdana Pro Cond Light" w:hAnsi="Verdana Pro Cond Light"/>
          </w:rPr>
          <w:t>www.comprensivotaliercio.edu.it</w:t>
        </w:r>
      </w:hyperlink>
      <w:r>
        <w:rPr>
          <w:rStyle w:val="Carpredefinitoparagrafo1"/>
          <w:rFonts w:ascii="Verdana Pro Cond Light" w:hAnsi="Verdana Pro Cond Light"/>
        </w:rPr>
        <w:t xml:space="preserve"> </w:t>
      </w:r>
      <w:r w:rsidR="00B51168">
        <w:rPr>
          <w:rStyle w:val="Carpredefinitoparagrafo1"/>
          <w:rFonts w:ascii="Verdana Pro Cond Light" w:hAnsi="Verdana Pro Cond Light"/>
        </w:rPr>
        <w:t>, nella sezione “Le Carte della Scuola”</w:t>
      </w:r>
    </w:p>
    <w:p w14:paraId="0581B10E" w14:textId="0EBADB45" w:rsidR="00504574" w:rsidRDefault="00936875">
      <w:pPr>
        <w:pStyle w:val="Corpotesto"/>
        <w:spacing w:before="223" w:after="0" w:line="288" w:lineRule="auto"/>
        <w:ind w:left="129" w:right="28"/>
        <w:jc w:val="both"/>
      </w:pPr>
      <w:r>
        <w:rPr>
          <w:rFonts w:ascii="Verdana Pro Cond Light" w:hAnsi="Verdana Pro Cond Light" w:cs="Arial"/>
          <w:color w:val="000000"/>
          <w:sz w:val="20"/>
        </w:rPr>
        <w:t xml:space="preserve">Alla luce delle disposizioni del codice civile in materia di </w:t>
      </w:r>
      <w:r w:rsidR="000766EA">
        <w:rPr>
          <w:rFonts w:ascii="Verdana Pro Cond Light" w:hAnsi="Verdana Pro Cond Light" w:cs="Arial"/>
          <w:color w:val="000000"/>
          <w:sz w:val="20"/>
        </w:rPr>
        <w:t>filiazione, la</w:t>
      </w:r>
      <w:r>
        <w:rPr>
          <w:rFonts w:ascii="Verdana Pro Cond Light" w:hAnsi="Verdana Pro Cond Light" w:cs="Arial"/>
          <w:color w:val="000000"/>
          <w:sz w:val="20"/>
        </w:rPr>
        <w:t xml:space="preserve"> richiesta di iscrizione, rientrando </w:t>
      </w:r>
      <w:r w:rsidR="000766EA">
        <w:rPr>
          <w:rFonts w:ascii="Verdana Pro Cond Light" w:hAnsi="Verdana Pro Cond Light" w:cs="Arial"/>
          <w:color w:val="000000"/>
          <w:sz w:val="20"/>
        </w:rPr>
        <w:t>nella responsabilità</w:t>
      </w:r>
      <w:r>
        <w:rPr>
          <w:rFonts w:ascii="Verdana Pro Cond Light" w:hAnsi="Verdana Pro Cond Light" w:cs="Arial"/>
          <w:color w:val="000000"/>
          <w:sz w:val="20"/>
        </w:rPr>
        <w:t xml:space="preserve"> </w:t>
      </w:r>
      <w:r w:rsidR="000766EA">
        <w:rPr>
          <w:rFonts w:ascii="Verdana Pro Cond Light" w:hAnsi="Verdana Pro Cond Light" w:cs="Arial"/>
          <w:color w:val="000000"/>
          <w:sz w:val="20"/>
        </w:rPr>
        <w:t>genitoriale, deve</w:t>
      </w:r>
      <w:r>
        <w:rPr>
          <w:rFonts w:ascii="Verdana Pro Cond Light" w:hAnsi="Verdana Pro Cond Light" w:cs="Arial"/>
          <w:color w:val="000000"/>
          <w:sz w:val="20"/>
        </w:rPr>
        <w:t xml:space="preserve"> sempre essere condivisa dai genitori. Qualora la domanda sia firmata da </w:t>
      </w:r>
      <w:r w:rsidR="000766EA">
        <w:rPr>
          <w:rFonts w:ascii="Verdana Pro Cond Light" w:hAnsi="Verdana Pro Cond Light" w:cs="Arial"/>
          <w:color w:val="000000"/>
          <w:sz w:val="20"/>
        </w:rPr>
        <w:t>un solo</w:t>
      </w:r>
      <w:r>
        <w:rPr>
          <w:rFonts w:ascii="Verdana Pro Cond Light" w:hAnsi="Verdana Pro Cond Light" w:cs="Arial"/>
          <w:color w:val="000000"/>
          <w:sz w:val="20"/>
        </w:rPr>
        <w:t xml:space="preserve"> genitore, si intende che la scelta dell’Istituzione Scolastica sia stata comunque condivisa.</w:t>
      </w:r>
    </w:p>
    <w:p w14:paraId="5B722AA5" w14:textId="77777777" w:rsidR="00504574" w:rsidRDefault="00504574">
      <w:pPr>
        <w:pStyle w:val="Corpotesto"/>
        <w:rPr>
          <w:rFonts w:ascii="Verdana Pro Cond Light" w:hAnsi="Verdana Pro Cond Light"/>
        </w:rPr>
      </w:pPr>
    </w:p>
    <w:p w14:paraId="45DADD7F" w14:textId="77777777" w:rsidR="00504574" w:rsidRDefault="00936875">
      <w:pPr>
        <w:pStyle w:val="Corpotesto"/>
        <w:spacing w:before="223" w:after="0" w:line="288" w:lineRule="auto"/>
        <w:ind w:left="129" w:right="28" w:hanging="5"/>
        <w:jc w:val="both"/>
      </w:pPr>
      <w:r>
        <w:rPr>
          <w:rFonts w:ascii="Verdana Pro Cond Light" w:hAnsi="Verdana Pro Cond Light" w:cs="Verdana"/>
          <w:color w:val="000000"/>
          <w:sz w:val="22"/>
        </w:rPr>
        <w:t>Data _____________  </w:t>
      </w:r>
    </w:p>
    <w:p w14:paraId="78703E01" w14:textId="77777777" w:rsidR="00504574" w:rsidRDefault="00936875">
      <w:pPr>
        <w:pStyle w:val="Corpotesto"/>
        <w:spacing w:before="223" w:after="0" w:line="288" w:lineRule="auto"/>
        <w:ind w:left="129" w:right="28" w:hanging="5"/>
        <w:jc w:val="both"/>
      </w:pPr>
      <w:r>
        <w:rPr>
          <w:rFonts w:ascii="Verdana Pro Cond Light" w:hAnsi="Verdana Pro Cond Light" w:cs="Verdana"/>
          <w:color w:val="000000"/>
          <w:sz w:val="22"/>
        </w:rPr>
        <w:t>firma ___________________________________________ </w:t>
      </w:r>
    </w:p>
    <w:p w14:paraId="0507A9A6" w14:textId="77777777" w:rsidR="00504574" w:rsidRDefault="00936875">
      <w:pPr>
        <w:pStyle w:val="Corpotesto"/>
      </w:pP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lastRenderedPageBreak/>
        <w:br/>
      </w:r>
      <w:r>
        <w:rPr>
          <w:rFonts w:ascii="Verdana Pro Cond Light" w:hAnsi="Verdana Pro Cond Light"/>
        </w:rPr>
        <w:br/>
      </w:r>
    </w:p>
    <w:p w14:paraId="1203ED65" w14:textId="77777777" w:rsidR="00504574" w:rsidRDefault="00504574">
      <w:pPr>
        <w:pStyle w:val="Corpotesto"/>
        <w:spacing w:after="0" w:line="288" w:lineRule="auto"/>
        <w:rPr>
          <w:rFonts w:ascii="Verdana Pro Cond Light" w:hAnsi="Verdana Pro Cond Light" w:cs="Arial"/>
          <w:b/>
          <w:color w:val="000000"/>
          <w:sz w:val="22"/>
        </w:rPr>
      </w:pPr>
    </w:p>
    <w:p w14:paraId="3BB6F5FC" w14:textId="77777777" w:rsidR="00504574" w:rsidRDefault="00936875">
      <w:pPr>
        <w:pStyle w:val="Corpotesto"/>
        <w:spacing w:after="0" w:line="288" w:lineRule="auto"/>
      </w:pPr>
      <w:r>
        <w:rPr>
          <w:rFonts w:ascii="Verdana Pro Cond Light" w:hAnsi="Verdana Pro Cond Light" w:cs="Arial"/>
          <w:b/>
          <w:color w:val="000000"/>
          <w:sz w:val="22"/>
        </w:rPr>
        <w:t>Allegato Scheda B </w:t>
      </w:r>
    </w:p>
    <w:p w14:paraId="7507AA85" w14:textId="77777777" w:rsidR="00504574" w:rsidRDefault="00504574">
      <w:pPr>
        <w:pStyle w:val="Corpotesto"/>
        <w:spacing w:after="0"/>
        <w:rPr>
          <w:rFonts w:ascii="Verdana Pro Cond Light" w:hAnsi="Verdana Pro Cond Light"/>
        </w:rPr>
      </w:pP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638"/>
      </w:tblGrid>
      <w:tr w:rsidR="00504574" w14:paraId="3C2B01E4" w14:textId="77777777">
        <w:tc>
          <w:tcPr>
            <w:tcW w:w="9638" w:type="dxa"/>
            <w:tcBorders>
              <w:top w:val="single" w:sz="8" w:space="0" w:color="000000"/>
              <w:left w:val="single" w:sz="8" w:space="0" w:color="000000"/>
              <w:bottom w:val="single" w:sz="8" w:space="0" w:color="000000"/>
              <w:right w:val="single" w:sz="8" w:space="0" w:color="000000"/>
            </w:tcBorders>
            <w:vAlign w:val="center"/>
          </w:tcPr>
          <w:p w14:paraId="4225B8B0" w14:textId="37465DA4" w:rsidR="00504574" w:rsidRDefault="00936875">
            <w:pPr>
              <w:pStyle w:val="Contenutotabella"/>
              <w:spacing w:line="288" w:lineRule="auto"/>
              <w:ind w:left="124" w:right="73" w:firstLine="7"/>
            </w:pPr>
            <w:r>
              <w:rPr>
                <w:rFonts w:ascii="Verdana Pro Cond Light" w:hAnsi="Verdana Pro Cond Light" w:cs="Verdana"/>
                <w:b/>
                <w:color w:val="000000"/>
                <w:sz w:val="21"/>
                <w:szCs w:val="21"/>
              </w:rPr>
              <w:t xml:space="preserve">Modulo per l’esercizio del diritto di scegliere se avvalersi o non avvalersi </w:t>
            </w:r>
            <w:r w:rsidR="000766EA">
              <w:rPr>
                <w:rFonts w:ascii="Verdana Pro Cond Light" w:hAnsi="Verdana Pro Cond Light" w:cs="Verdana"/>
                <w:b/>
                <w:color w:val="000000"/>
                <w:sz w:val="21"/>
                <w:szCs w:val="21"/>
              </w:rPr>
              <w:t>dell’insegnamento della</w:t>
            </w:r>
            <w:r>
              <w:rPr>
                <w:rFonts w:ascii="Verdana Pro Cond Light" w:hAnsi="Verdana Pro Cond Light" w:cs="Verdana"/>
                <w:b/>
                <w:color w:val="000000"/>
                <w:sz w:val="21"/>
                <w:szCs w:val="21"/>
              </w:rPr>
              <w:t xml:space="preserve"> religione cattolica per l’anno scolastico 202</w:t>
            </w:r>
            <w:r w:rsidR="00780F37">
              <w:rPr>
                <w:rFonts w:ascii="Verdana Pro Cond Light" w:hAnsi="Verdana Pro Cond Light" w:cs="Verdana"/>
                <w:b/>
                <w:color w:val="000000"/>
                <w:sz w:val="21"/>
                <w:szCs w:val="21"/>
              </w:rPr>
              <w:t>6</w:t>
            </w:r>
            <w:r>
              <w:rPr>
                <w:rFonts w:ascii="Verdana Pro Cond Light" w:hAnsi="Verdana Pro Cond Light" w:cs="Verdana"/>
                <w:b/>
                <w:color w:val="000000"/>
                <w:sz w:val="21"/>
                <w:szCs w:val="21"/>
              </w:rPr>
              <w:t>/202</w:t>
            </w:r>
            <w:r w:rsidR="00780F37">
              <w:rPr>
                <w:rFonts w:ascii="Verdana Pro Cond Light" w:hAnsi="Verdana Pro Cond Light" w:cs="Verdana"/>
                <w:b/>
                <w:color w:val="000000"/>
                <w:sz w:val="21"/>
                <w:szCs w:val="21"/>
              </w:rPr>
              <w:t>7</w:t>
            </w:r>
          </w:p>
        </w:tc>
      </w:tr>
    </w:tbl>
    <w:p w14:paraId="58F46C61" w14:textId="77777777" w:rsidR="00504574" w:rsidRDefault="00504574">
      <w:pPr>
        <w:pStyle w:val="Corpotesto"/>
        <w:rPr>
          <w:rFonts w:ascii="Verdana Pro Cond Light" w:hAnsi="Verdana Pro Cond Light"/>
        </w:rPr>
      </w:pPr>
    </w:p>
    <w:p w14:paraId="33EEBC4D" w14:textId="77777777" w:rsidR="00504574" w:rsidRDefault="00936875">
      <w:pPr>
        <w:pStyle w:val="Corpotesto"/>
        <w:spacing w:after="0" w:line="288" w:lineRule="auto"/>
        <w:ind w:left="115"/>
      </w:pPr>
      <w:r>
        <w:rPr>
          <w:rStyle w:val="Carpredefinitoparagrafo1"/>
          <w:rFonts w:ascii="Verdana Pro Cond Light" w:hAnsi="Verdana Pro Cond Light" w:cs="Arial"/>
          <w:b/>
          <w:color w:val="000000"/>
          <w:sz w:val="22"/>
        </w:rPr>
        <w:t xml:space="preserve">Alunno/a </w:t>
      </w:r>
      <w:r>
        <w:rPr>
          <w:rStyle w:val="Carpredefinitoparagrafo1"/>
          <w:rFonts w:ascii="Verdana Pro Cond Light" w:hAnsi="Verdana Pro Cond Light" w:cs="Arial"/>
          <w:color w:val="000000"/>
          <w:sz w:val="22"/>
        </w:rPr>
        <w:t>____________________________________________________________ </w:t>
      </w:r>
    </w:p>
    <w:p w14:paraId="68BAA180" w14:textId="73FAAC43" w:rsidR="00504574" w:rsidRDefault="00936875">
      <w:pPr>
        <w:pStyle w:val="Corpotesto"/>
        <w:spacing w:before="251" w:after="0" w:line="288" w:lineRule="auto"/>
        <w:ind w:left="122" w:right="39" w:firstLine="718"/>
        <w:jc w:val="both"/>
      </w:pPr>
      <w:r>
        <w:rPr>
          <w:rFonts w:ascii="Verdana Pro Cond Light" w:hAnsi="Verdana Pro Cond Light" w:cs="Arial"/>
          <w:color w:val="000000"/>
          <w:sz w:val="22"/>
        </w:rPr>
        <w:t xml:space="preserve">Premesso che lo Stato assicura l’insegnamento della religione cattolica nelle scuole di </w:t>
      </w:r>
      <w:r w:rsidR="000766EA">
        <w:rPr>
          <w:rFonts w:ascii="Verdana Pro Cond Light" w:hAnsi="Verdana Pro Cond Light" w:cs="Arial"/>
          <w:color w:val="000000"/>
          <w:sz w:val="22"/>
        </w:rPr>
        <w:t>ogni ordine</w:t>
      </w:r>
      <w:r>
        <w:rPr>
          <w:rFonts w:ascii="Verdana Pro Cond Light" w:hAnsi="Verdana Pro Cond Light" w:cs="Arial"/>
          <w:color w:val="000000"/>
          <w:sz w:val="22"/>
        </w:rPr>
        <w:t xml:space="preserve"> e grado in conformità all’Accordo che apporta modifiche al Concordato Lateranense (art.  9.2), il presente modulo costituisce richiesta dell’autorità scolastica in ordine all’esercizio del </w:t>
      </w:r>
      <w:r w:rsidR="000766EA">
        <w:rPr>
          <w:rFonts w:ascii="Verdana Pro Cond Light" w:hAnsi="Verdana Pro Cond Light" w:cs="Arial"/>
          <w:color w:val="000000"/>
          <w:sz w:val="22"/>
        </w:rPr>
        <w:t>diritto di</w:t>
      </w:r>
      <w:r>
        <w:rPr>
          <w:rFonts w:ascii="Verdana Pro Cond Light" w:hAnsi="Verdana Pro Cond Light" w:cs="Arial"/>
          <w:color w:val="000000"/>
          <w:sz w:val="22"/>
        </w:rPr>
        <w:t xml:space="preserve"> scegliere se avvalersi o non avvalersi dell’insegnamento della religione cattolica. </w:t>
      </w:r>
    </w:p>
    <w:p w14:paraId="5AD288EF" w14:textId="53A3CA6A" w:rsidR="00504574" w:rsidRDefault="00936875">
      <w:pPr>
        <w:pStyle w:val="Corpotesto"/>
        <w:spacing w:before="257" w:after="0" w:line="288" w:lineRule="auto"/>
        <w:ind w:left="122" w:right="39" w:firstLine="717"/>
        <w:jc w:val="both"/>
      </w:pPr>
      <w:r>
        <w:rPr>
          <w:rFonts w:ascii="Verdana Pro Cond Light" w:hAnsi="Verdana Pro Cond Light" w:cs="Arial"/>
          <w:color w:val="000000"/>
          <w:sz w:val="22"/>
        </w:rPr>
        <w:t xml:space="preserve">La scelta operata all’atto dell’iscrizione ha effetto per l’intero anno scolastico cui si </w:t>
      </w:r>
      <w:r w:rsidR="000766EA">
        <w:rPr>
          <w:rFonts w:ascii="Verdana Pro Cond Light" w:hAnsi="Verdana Pro Cond Light" w:cs="Arial"/>
          <w:color w:val="000000"/>
          <w:sz w:val="22"/>
        </w:rPr>
        <w:t>riferisce e</w:t>
      </w:r>
      <w:r>
        <w:rPr>
          <w:rFonts w:ascii="Verdana Pro Cond Light" w:hAnsi="Verdana Pro Cond Light" w:cs="Arial"/>
          <w:color w:val="000000"/>
          <w:sz w:val="22"/>
        </w:rPr>
        <w:t xml:space="preserve"> per i successivi anni di corso in cui sia prevista l’iscrizione d’ufficio, compresi quindi gli </w:t>
      </w:r>
      <w:r w:rsidR="000766EA">
        <w:rPr>
          <w:rFonts w:ascii="Verdana Pro Cond Light" w:hAnsi="Verdana Pro Cond Light" w:cs="Arial"/>
          <w:color w:val="000000"/>
          <w:sz w:val="22"/>
        </w:rPr>
        <w:t>istituti comprensivi</w:t>
      </w:r>
      <w:r>
        <w:rPr>
          <w:rFonts w:ascii="Verdana Pro Cond Light" w:hAnsi="Verdana Pro Cond Light" w:cs="Arial"/>
          <w:color w:val="000000"/>
          <w:sz w:val="22"/>
        </w:rPr>
        <w:t>, fermo restando, anche nelle modalità di applicazione, il diritto di scegliere ogni anno  se avvalersi o non avvalersi dell’insegnamento della religione cattolica. </w:t>
      </w:r>
    </w:p>
    <w:p w14:paraId="59DC2612" w14:textId="77777777" w:rsidR="00504574" w:rsidRDefault="00504574">
      <w:pPr>
        <w:pStyle w:val="Corpotesto"/>
        <w:spacing w:before="257" w:after="0" w:line="288" w:lineRule="auto"/>
        <w:ind w:left="122" w:right="39" w:firstLine="717"/>
        <w:jc w:val="both"/>
        <w:rPr>
          <w:rFonts w:ascii="Verdana Pro Cond Light" w:hAnsi="Verdana Pro Cond Light" w:cs="Arial"/>
          <w:color w:val="000000"/>
          <w:sz w:val="22"/>
        </w:rPr>
      </w:pPr>
    </w:p>
    <w:p w14:paraId="6DAD53EF" w14:textId="77777777" w:rsidR="00504574" w:rsidRDefault="00936875">
      <w:pPr>
        <w:pStyle w:val="Corpotesto"/>
        <w:spacing w:after="0" w:line="288" w:lineRule="auto"/>
        <w:ind w:left="833"/>
      </w:pPr>
      <w:r>
        <w:rPr>
          <w:rStyle w:val="Carpredefinitoparagrafo1"/>
          <w:rFonts w:ascii="Verdana Pro Cond Light" w:hAnsi="Verdana Pro Cond Light"/>
          <w:color w:val="000000"/>
          <w:sz w:val="40"/>
          <w:szCs w:val="40"/>
        </w:rPr>
        <w:t>□</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sz w:val="22"/>
        </w:rPr>
        <w:t>Scelta di avvalersi dell’insegnamento della religione cattolica </w:t>
      </w:r>
    </w:p>
    <w:p w14:paraId="2D79D809" w14:textId="77777777" w:rsidR="00504574" w:rsidRDefault="00936875">
      <w:pPr>
        <w:pStyle w:val="Corpotesto"/>
        <w:spacing w:after="0" w:line="288" w:lineRule="auto"/>
        <w:ind w:left="833"/>
      </w:pPr>
      <w:r>
        <w:rPr>
          <w:rStyle w:val="Carpredefinitoparagrafo1"/>
          <w:rFonts w:ascii="Verdana Pro Cond Light" w:hAnsi="Verdana Pro Cond Light"/>
          <w:color w:val="000000"/>
          <w:sz w:val="40"/>
          <w:szCs w:val="40"/>
        </w:rPr>
        <w:t>□</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sz w:val="22"/>
        </w:rPr>
        <w:t xml:space="preserve">Scelta di </w:t>
      </w:r>
      <w:r>
        <w:rPr>
          <w:rStyle w:val="Carpredefinitoparagrafo1"/>
          <w:rFonts w:ascii="Verdana Pro Cond Light" w:hAnsi="Verdana Pro Cond Light" w:cs="Verdana"/>
          <w:b/>
          <w:color w:val="000000"/>
          <w:sz w:val="22"/>
        </w:rPr>
        <w:t xml:space="preserve">non </w:t>
      </w:r>
      <w:r>
        <w:rPr>
          <w:rStyle w:val="Carpredefinitoparagrafo1"/>
          <w:rFonts w:ascii="Verdana Pro Cond Light" w:hAnsi="Verdana Pro Cond Light" w:cs="Verdana"/>
          <w:color w:val="000000"/>
          <w:sz w:val="22"/>
        </w:rPr>
        <w:t>avvalersi dell’insegnamento della religione cattolica </w:t>
      </w:r>
    </w:p>
    <w:p w14:paraId="36618D70" w14:textId="77777777" w:rsidR="00504574" w:rsidRDefault="00504574">
      <w:pPr>
        <w:pStyle w:val="Corpotesto"/>
        <w:rPr>
          <w:rFonts w:ascii="Verdana Pro Cond Light" w:hAnsi="Verdana Pro Cond Light"/>
        </w:rPr>
      </w:pPr>
    </w:p>
    <w:p w14:paraId="577BD60E" w14:textId="329F57C4" w:rsidR="00504574" w:rsidRDefault="00936875">
      <w:pPr>
        <w:pStyle w:val="Corpotesto"/>
        <w:spacing w:after="0" w:line="288" w:lineRule="auto"/>
        <w:ind w:left="117" w:right="41" w:hanging="5"/>
        <w:jc w:val="both"/>
      </w:pPr>
      <w:r>
        <w:rPr>
          <w:rFonts w:ascii="Verdana Pro Cond Light" w:hAnsi="Verdana Pro Cond Light" w:cs="Verdana"/>
          <w:color w:val="000000"/>
          <w:sz w:val="21"/>
          <w:szCs w:val="21"/>
        </w:rPr>
        <w:t xml:space="preserve">Alla luce delle disposizioni del codice civile in materia di filiazione, la scelta, rientrando nella </w:t>
      </w:r>
      <w:r w:rsidR="000766EA">
        <w:rPr>
          <w:rFonts w:ascii="Verdana Pro Cond Light" w:hAnsi="Verdana Pro Cond Light" w:cs="Verdana"/>
          <w:color w:val="000000"/>
          <w:sz w:val="21"/>
          <w:szCs w:val="21"/>
        </w:rPr>
        <w:t>responsabilità genitoriale</w:t>
      </w:r>
      <w:r>
        <w:rPr>
          <w:rFonts w:ascii="Verdana Pro Cond Light" w:hAnsi="Verdana Pro Cond Light" w:cs="Verdana"/>
          <w:color w:val="000000"/>
          <w:sz w:val="21"/>
          <w:szCs w:val="21"/>
        </w:rPr>
        <w:t xml:space="preserve">, deve essere sempre condivisa dai genitori. Qualora la domanda sia firmata da un solo genitore, </w:t>
      </w:r>
      <w:r w:rsidR="000766EA">
        <w:rPr>
          <w:rFonts w:ascii="Verdana Pro Cond Light" w:hAnsi="Verdana Pro Cond Light" w:cs="Verdana"/>
          <w:color w:val="000000"/>
          <w:sz w:val="21"/>
          <w:szCs w:val="21"/>
        </w:rPr>
        <w:t>si intende</w:t>
      </w:r>
      <w:r>
        <w:rPr>
          <w:rFonts w:ascii="Verdana Pro Cond Light" w:hAnsi="Verdana Pro Cond Light" w:cs="Verdana"/>
          <w:color w:val="000000"/>
          <w:sz w:val="21"/>
          <w:szCs w:val="21"/>
        </w:rPr>
        <w:t xml:space="preserve"> che la scelta sia stata comunque condivisa.  </w:t>
      </w:r>
    </w:p>
    <w:p w14:paraId="44CFC528" w14:textId="77777777" w:rsidR="00504574" w:rsidRDefault="00936875">
      <w:pPr>
        <w:pStyle w:val="Corpotesto"/>
        <w:spacing w:before="256" w:after="0" w:line="288" w:lineRule="auto"/>
        <w:ind w:left="119"/>
      </w:pPr>
      <w:r>
        <w:rPr>
          <w:rFonts w:ascii="Verdana Pro Cond Light" w:hAnsi="Verdana Pro Cond Light" w:cs="Verdana"/>
          <w:color w:val="000000"/>
          <w:sz w:val="21"/>
          <w:szCs w:val="21"/>
        </w:rPr>
        <w:t>Data  ____________________________</w:t>
      </w:r>
    </w:p>
    <w:p w14:paraId="71CB62D9" w14:textId="77777777" w:rsidR="00504574" w:rsidRDefault="00936875">
      <w:pPr>
        <w:pStyle w:val="Corpotesto"/>
        <w:spacing w:before="256" w:after="0" w:line="288" w:lineRule="auto"/>
        <w:ind w:left="119"/>
      </w:pPr>
      <w:r>
        <w:rPr>
          <w:rStyle w:val="Carpredefinitoparagrafo1"/>
          <w:rFonts w:ascii="Verdana Pro Cond Light" w:hAnsi="Verdana Pro Cond Light" w:cs="Verdana"/>
          <w:color w:val="000000"/>
          <w:sz w:val="21"/>
          <w:szCs w:val="21"/>
        </w:rPr>
        <w:t>Firma*   ___</w:t>
      </w:r>
      <w:r>
        <w:rPr>
          <w:rStyle w:val="Carpredefinitoparagrafo1"/>
          <w:rFonts w:ascii="Verdana Pro Cond Light" w:hAnsi="Verdana Pro Cond Light"/>
          <w:color w:val="000000"/>
        </w:rPr>
        <w:t>____________________________, ______________________________________ </w:t>
      </w:r>
    </w:p>
    <w:p w14:paraId="229C1E70" w14:textId="77777777" w:rsidR="00504574" w:rsidRDefault="00936875">
      <w:pPr>
        <w:pStyle w:val="Corpotesto"/>
        <w:spacing w:before="272" w:after="0" w:line="288" w:lineRule="auto"/>
      </w:pPr>
      <w:r>
        <w:rPr>
          <w:rStyle w:val="Carpredefinitoparagrafo1"/>
          <w:rFonts w:ascii="Verdana Pro Cond Light" w:hAnsi="Verdana Pro Cond Light"/>
          <w:color w:val="000000"/>
        </w:rPr>
        <w:t> </w:t>
      </w:r>
      <w:r>
        <w:rPr>
          <w:rStyle w:val="Carpredefinitoparagrafo1"/>
          <w:rFonts w:ascii="Verdana Pro Cond Light" w:hAnsi="Verdana Pro Cond Light" w:cs="Verdana"/>
          <w:color w:val="000000"/>
          <w:sz w:val="18"/>
        </w:rP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14:paraId="5A486F0D" w14:textId="0C5FEED1" w:rsidR="00504574" w:rsidRDefault="00936875">
      <w:pPr>
        <w:pStyle w:val="Corpotesto"/>
        <w:spacing w:before="3" w:after="0" w:line="288" w:lineRule="auto"/>
        <w:ind w:right="55"/>
      </w:pPr>
      <w:r>
        <w:rPr>
          <w:rFonts w:ascii="Verdana Pro Cond Light" w:hAnsi="Verdana Pro Cond Light" w:cs="Verdana"/>
          <w:color w:val="000000"/>
          <w:sz w:val="18"/>
        </w:rPr>
        <w:t xml:space="preserve">Nel rispetto della libertà di coscienza e della responsabilità educativa dei genitori, è garantito a ciascuno il diritto di scegliere </w:t>
      </w:r>
      <w:r w:rsidR="000766EA">
        <w:rPr>
          <w:rFonts w:ascii="Verdana Pro Cond Light" w:hAnsi="Verdana Pro Cond Light" w:cs="Verdana"/>
          <w:color w:val="000000"/>
          <w:sz w:val="18"/>
        </w:rPr>
        <w:t>se avvalersi</w:t>
      </w:r>
      <w:r>
        <w:rPr>
          <w:rFonts w:ascii="Verdana Pro Cond Light" w:hAnsi="Verdana Pro Cond Light" w:cs="Verdana"/>
          <w:color w:val="000000"/>
          <w:sz w:val="18"/>
        </w:rPr>
        <w:t xml:space="preserve"> o non avvalersi di detto insegnamento. </w:t>
      </w:r>
    </w:p>
    <w:p w14:paraId="27D920B0" w14:textId="4A34956D" w:rsidR="00504574" w:rsidRDefault="00936875">
      <w:pPr>
        <w:pStyle w:val="Corpotesto"/>
        <w:spacing w:before="4" w:after="0" w:line="288" w:lineRule="auto"/>
        <w:ind w:right="55"/>
      </w:pPr>
      <w:r>
        <w:rPr>
          <w:rFonts w:ascii="Verdana Pro Cond Light" w:hAnsi="Verdana Pro Cond Light" w:cs="Verdana"/>
          <w:color w:val="000000"/>
          <w:sz w:val="18"/>
        </w:rPr>
        <w:t xml:space="preserve">All’atto dell’iscrizione gli studenti o i loro genitori eserciteranno tale diritto, su richiesta dell’autorità scolastica, senza che la </w:t>
      </w:r>
      <w:r w:rsidR="000766EA">
        <w:rPr>
          <w:rFonts w:ascii="Verdana Pro Cond Light" w:hAnsi="Verdana Pro Cond Light" w:cs="Verdana"/>
          <w:color w:val="000000"/>
          <w:sz w:val="18"/>
        </w:rPr>
        <w:t>loro scelta</w:t>
      </w:r>
      <w:r>
        <w:rPr>
          <w:rFonts w:ascii="Verdana Pro Cond Light" w:hAnsi="Verdana Pro Cond Light" w:cs="Verdana"/>
          <w:color w:val="000000"/>
          <w:sz w:val="18"/>
        </w:rPr>
        <w:t xml:space="preserve"> possa dar luogo ad alcuna forma di discriminazione”. </w:t>
      </w:r>
    </w:p>
    <w:p w14:paraId="4FC7C70B" w14:textId="77777777" w:rsidR="00504574" w:rsidRDefault="00936875">
      <w:pPr>
        <w:pStyle w:val="Corpotesto"/>
      </w:pP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lastRenderedPageBreak/>
        <w:br/>
      </w:r>
      <w:r>
        <w:rPr>
          <w:rFonts w:ascii="Verdana Pro Cond Light" w:hAnsi="Verdana Pro Cond Light"/>
        </w:rPr>
        <w:br/>
      </w:r>
      <w:r>
        <w:rPr>
          <w:rFonts w:ascii="Verdana Pro Cond Light" w:hAnsi="Verdana Pro Cond Light"/>
        </w:rPr>
        <w:br/>
      </w:r>
    </w:p>
    <w:p w14:paraId="3E2BD94C" w14:textId="77777777" w:rsidR="00504574" w:rsidRDefault="00936875">
      <w:pPr>
        <w:pStyle w:val="Corpotesto"/>
        <w:spacing w:after="0" w:line="288" w:lineRule="auto"/>
      </w:pPr>
      <w:r>
        <w:rPr>
          <w:rFonts w:ascii="Verdana Pro Cond Light" w:hAnsi="Verdana Pro Cond Light" w:cs="Verdana"/>
          <w:b/>
          <w:color w:val="000000"/>
          <w:sz w:val="22"/>
        </w:rPr>
        <w:t>Allegato Scheda C </w:t>
      </w:r>
    </w:p>
    <w:p w14:paraId="333C0C75" w14:textId="77777777" w:rsidR="00504574" w:rsidRDefault="00504574">
      <w:pPr>
        <w:pStyle w:val="Corpotesto"/>
        <w:spacing w:after="0"/>
        <w:rPr>
          <w:rFonts w:ascii="Verdana Pro Cond Light" w:hAnsi="Verdana Pro Cond Light"/>
        </w:rPr>
      </w:pPr>
    </w:p>
    <w:tbl>
      <w:tblPr>
        <w:tblW w:w="0" w:type="auto"/>
        <w:tblInd w:w="100" w:type="dxa"/>
        <w:tblLayout w:type="fixed"/>
        <w:tblCellMar>
          <w:top w:w="100" w:type="dxa"/>
          <w:left w:w="100" w:type="dxa"/>
          <w:bottom w:w="100" w:type="dxa"/>
          <w:right w:w="100" w:type="dxa"/>
        </w:tblCellMar>
        <w:tblLook w:val="0000" w:firstRow="0" w:lastRow="0" w:firstColumn="0" w:lastColumn="0" w:noHBand="0" w:noVBand="0"/>
      </w:tblPr>
      <w:tblGrid>
        <w:gridCol w:w="9638"/>
      </w:tblGrid>
      <w:tr w:rsidR="00504574" w14:paraId="7669D8E9" w14:textId="77777777">
        <w:tc>
          <w:tcPr>
            <w:tcW w:w="9638" w:type="dxa"/>
            <w:tcBorders>
              <w:top w:val="single" w:sz="8" w:space="0" w:color="000000"/>
              <w:left w:val="single" w:sz="8" w:space="0" w:color="000000"/>
              <w:bottom w:val="single" w:sz="8" w:space="0" w:color="000000"/>
              <w:right w:val="single" w:sz="8" w:space="0" w:color="000000"/>
            </w:tcBorders>
            <w:vAlign w:val="center"/>
          </w:tcPr>
          <w:p w14:paraId="21B6A1CC" w14:textId="4786EAEF" w:rsidR="00504574" w:rsidRDefault="00936875">
            <w:pPr>
              <w:pStyle w:val="Contenutotabella"/>
              <w:spacing w:line="288" w:lineRule="auto"/>
              <w:ind w:left="115"/>
              <w:jc w:val="both"/>
            </w:pPr>
            <w:r>
              <w:rPr>
                <w:rFonts w:ascii="Verdana Pro Cond Light" w:hAnsi="Verdana Pro Cond Light" w:cs="Verdana"/>
                <w:b/>
                <w:color w:val="000000"/>
                <w:sz w:val="21"/>
                <w:szCs w:val="21"/>
              </w:rPr>
              <w:t xml:space="preserve">Modulo integrativo per le scelte degli alunni che non si </w:t>
            </w:r>
            <w:r w:rsidR="000766EA">
              <w:rPr>
                <w:rFonts w:ascii="Verdana Pro Cond Light" w:hAnsi="Verdana Pro Cond Light" w:cs="Verdana"/>
                <w:b/>
                <w:color w:val="000000"/>
                <w:sz w:val="21"/>
                <w:szCs w:val="21"/>
              </w:rPr>
              <w:t>avvalgono dell’insegnamento</w:t>
            </w:r>
            <w:r>
              <w:rPr>
                <w:rFonts w:ascii="Verdana Pro Cond Light" w:hAnsi="Verdana Pro Cond Light" w:cs="Verdana"/>
                <w:b/>
                <w:color w:val="000000"/>
                <w:sz w:val="21"/>
                <w:szCs w:val="21"/>
              </w:rPr>
              <w:t xml:space="preserve"> della religione cattolica per l’anno scolastico 202</w:t>
            </w:r>
            <w:r w:rsidR="00780F37">
              <w:rPr>
                <w:rFonts w:ascii="Verdana Pro Cond Light" w:hAnsi="Verdana Pro Cond Light" w:cs="Verdana"/>
                <w:b/>
                <w:color w:val="000000"/>
                <w:sz w:val="21"/>
                <w:szCs w:val="21"/>
              </w:rPr>
              <w:t>6</w:t>
            </w:r>
            <w:r>
              <w:rPr>
                <w:rFonts w:ascii="Verdana Pro Cond Light" w:hAnsi="Verdana Pro Cond Light" w:cs="Verdana"/>
                <w:b/>
                <w:color w:val="000000"/>
                <w:sz w:val="21"/>
                <w:szCs w:val="21"/>
              </w:rPr>
              <w:t>-202</w:t>
            </w:r>
            <w:r w:rsidR="00780F37">
              <w:rPr>
                <w:rFonts w:ascii="Verdana Pro Cond Light" w:hAnsi="Verdana Pro Cond Light" w:cs="Verdana"/>
                <w:b/>
                <w:color w:val="000000"/>
                <w:sz w:val="21"/>
                <w:szCs w:val="21"/>
              </w:rPr>
              <w:t>7</w:t>
            </w:r>
          </w:p>
        </w:tc>
      </w:tr>
    </w:tbl>
    <w:p w14:paraId="55B35FA0" w14:textId="77777777" w:rsidR="00504574" w:rsidRDefault="00936875">
      <w:pPr>
        <w:pStyle w:val="Corpotesto"/>
        <w:spacing w:before="639" w:after="0" w:line="468" w:lineRule="auto"/>
        <w:ind w:right="1695"/>
      </w:pPr>
      <w:r>
        <w:rPr>
          <w:rStyle w:val="Carpredefinitoparagrafo1"/>
          <w:rFonts w:ascii="Verdana Pro Cond Light" w:hAnsi="Verdana Pro Cond Light" w:cs="Verdana"/>
          <w:b/>
          <w:color w:val="000000"/>
          <w:sz w:val="22"/>
          <w:szCs w:val="22"/>
        </w:rPr>
        <w:t xml:space="preserve">Alunno/a </w:t>
      </w:r>
      <w:r>
        <w:rPr>
          <w:rStyle w:val="Carpredefinitoparagrafo1"/>
          <w:rFonts w:ascii="Verdana Pro Cond Light" w:hAnsi="Verdana Pro Cond Light" w:cs="Arial"/>
          <w:color w:val="000000"/>
        </w:rPr>
        <w:t>__________________________________________________</w:t>
      </w:r>
    </w:p>
    <w:p w14:paraId="5D685610" w14:textId="77777777" w:rsidR="00504574" w:rsidRDefault="00936875">
      <w:pPr>
        <w:pStyle w:val="Corpotesto"/>
        <w:spacing w:after="0" w:line="288" w:lineRule="auto"/>
        <w:ind w:left="115" w:right="1695"/>
      </w:pPr>
      <w:r>
        <w:rPr>
          <w:rStyle w:val="Carpredefinitoparagrafo1"/>
          <w:rFonts w:ascii="Verdana Pro Cond Light" w:hAnsi="Verdana Pro Cond Light"/>
          <w:color w:val="000000"/>
          <w:sz w:val="40"/>
          <w:szCs w:val="40"/>
        </w:rPr>
        <w:t>□</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rPr>
        <w:t>ATTIVITÀ DIDATTICHE E FORMATIVE </w:t>
      </w:r>
    </w:p>
    <w:p w14:paraId="06BA94F5" w14:textId="3A57D6D5" w:rsidR="00504574" w:rsidRDefault="00936875">
      <w:pPr>
        <w:pStyle w:val="Corpotesto"/>
        <w:spacing w:before="93" w:after="0" w:line="288" w:lineRule="auto"/>
        <w:ind w:left="510" w:right="907" w:hanging="510"/>
      </w:pPr>
      <w:r>
        <w:rPr>
          <w:rStyle w:val="Carpredefinitoparagrafo1"/>
          <w:rFonts w:ascii="Verdana Pro Cond Light" w:hAnsi="Verdana Pro Cond Light"/>
          <w:color w:val="000000"/>
        </w:rPr>
        <w:t xml:space="preserve">  </w:t>
      </w:r>
      <w:r>
        <w:rPr>
          <w:rStyle w:val="Carpredefinitoparagrafo1"/>
          <w:rFonts w:ascii="Verdana Pro Cond Light" w:hAnsi="Verdana Pro Cond Light"/>
          <w:color w:val="000000"/>
          <w:sz w:val="40"/>
          <w:szCs w:val="40"/>
        </w:rPr>
        <w:t>□</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Verdana"/>
          <w:color w:val="000000"/>
        </w:rPr>
        <w:t xml:space="preserve">NON FREQUENZA DELLA SCUOLA NELLE ORE DI </w:t>
      </w:r>
      <w:r w:rsidR="000766EA">
        <w:rPr>
          <w:rStyle w:val="Carpredefinitoparagrafo1"/>
          <w:rFonts w:ascii="Verdana Pro Cond Light" w:hAnsi="Verdana Pro Cond Light" w:cs="Verdana"/>
          <w:color w:val="000000"/>
        </w:rPr>
        <w:t>INSEGNAMENTO DELLA</w:t>
      </w:r>
      <w:r>
        <w:rPr>
          <w:rStyle w:val="Carpredefinitoparagrafo1"/>
          <w:rFonts w:ascii="Verdana Pro Cond Light" w:hAnsi="Verdana Pro Cond Light" w:cs="Verdana"/>
          <w:color w:val="000000"/>
        </w:rPr>
        <w:t xml:space="preserve"> RELIGIONE CATTOLICA </w:t>
      </w:r>
    </w:p>
    <w:p w14:paraId="3EF1391F" w14:textId="77777777" w:rsidR="00504574" w:rsidRDefault="00504574">
      <w:pPr>
        <w:pStyle w:val="Corpotesto"/>
        <w:spacing w:before="93" w:after="0" w:line="288" w:lineRule="auto"/>
        <w:ind w:left="126" w:right="903" w:hanging="8"/>
        <w:jc w:val="both"/>
        <w:rPr>
          <w:rFonts w:ascii="Verdana Pro Cond Light" w:hAnsi="Verdana Pro Cond Light"/>
        </w:rPr>
      </w:pPr>
    </w:p>
    <w:p w14:paraId="472923FE" w14:textId="77777777" w:rsidR="00504574" w:rsidRDefault="00936875">
      <w:pPr>
        <w:pStyle w:val="Corpotesto"/>
        <w:spacing w:before="93" w:after="0" w:line="288" w:lineRule="auto"/>
        <w:ind w:left="126" w:right="903" w:hanging="8"/>
        <w:jc w:val="both"/>
      </w:pPr>
      <w:r>
        <w:rPr>
          <w:rStyle w:val="Carpredefinitoparagrafo1"/>
          <w:rFonts w:ascii="Verdana Pro Cond Light" w:hAnsi="Verdana Pro Cond Light" w:cs="Verdana"/>
          <w:color w:val="000000"/>
          <w:sz w:val="22"/>
        </w:rPr>
        <w:t>Si precisa che</w:t>
      </w:r>
      <w:r>
        <w:rPr>
          <w:rStyle w:val="Carpredefinitoparagrafo1"/>
          <w:rFonts w:ascii="Verdana Pro Cond Light" w:hAnsi="Verdana Pro Cond Light" w:cs="Verdana"/>
          <w:color w:val="000000"/>
        </w:rPr>
        <w:t xml:space="preserve"> </w:t>
      </w:r>
      <w:r>
        <w:rPr>
          <w:rStyle w:val="Carpredefinitoparagrafo1"/>
          <w:rFonts w:ascii="Verdana Pro Cond Light" w:hAnsi="Verdana Pro Cond Light" w:cs="Verdana"/>
          <w:b/>
          <w:i/>
          <w:color w:val="000000"/>
          <w:sz w:val="20"/>
        </w:rPr>
        <w:t>l</w:t>
      </w:r>
      <w:r>
        <w:rPr>
          <w:rStyle w:val="Carpredefinitoparagrafo1"/>
          <w:rFonts w:ascii="Verdana Pro Cond Light" w:hAnsi="Verdana Pro Cond Light" w:cs="Verdana"/>
          <w:b/>
          <w:i/>
          <w:color w:val="000000"/>
        </w:rPr>
        <w:t>a scelta operata ha effetto per l’intero anno scolastico cui si riferisce. </w:t>
      </w:r>
    </w:p>
    <w:p w14:paraId="105696ED" w14:textId="77777777" w:rsidR="00504574" w:rsidRDefault="00504574">
      <w:pPr>
        <w:pStyle w:val="Corpotesto"/>
        <w:spacing w:before="267" w:after="0" w:line="288" w:lineRule="auto"/>
        <w:ind w:left="119"/>
        <w:rPr>
          <w:rFonts w:ascii="Verdana Pro Cond Light" w:hAnsi="Verdana Pro Cond Light" w:cs="Verdana"/>
        </w:rPr>
      </w:pPr>
    </w:p>
    <w:p w14:paraId="64E8B8CB" w14:textId="77777777" w:rsidR="00504574" w:rsidRDefault="00936875">
      <w:pPr>
        <w:pStyle w:val="Corpotesto"/>
        <w:spacing w:before="267" w:after="0" w:line="288" w:lineRule="auto"/>
        <w:ind w:left="119"/>
      </w:pPr>
      <w:r>
        <w:rPr>
          <w:rFonts w:ascii="Verdana Pro Cond Light" w:hAnsi="Verdana Pro Cond Light" w:cs="Verdana"/>
          <w:color w:val="000000"/>
        </w:rPr>
        <w:t xml:space="preserve">Firma: ____________________________________________________     </w:t>
      </w:r>
    </w:p>
    <w:p w14:paraId="4F063483" w14:textId="3C2C5F9C" w:rsidR="00504574" w:rsidRDefault="00936875">
      <w:pPr>
        <w:pStyle w:val="Corpotesto"/>
        <w:spacing w:before="267" w:after="0" w:line="288" w:lineRule="auto"/>
        <w:ind w:left="119"/>
      </w:pPr>
      <w:r>
        <w:rPr>
          <w:rFonts w:ascii="Verdana Pro Cond Light" w:hAnsi="Verdana Pro Cond Light" w:cs="Verdana"/>
          <w:color w:val="000000"/>
          <w:sz w:val="20"/>
        </w:rPr>
        <w:t xml:space="preserve">Alla luce delle disposizioni del codice civile in materia di filiazione, la scelta, rientrando nella responsabilità </w:t>
      </w:r>
      <w:r w:rsidR="000766EA">
        <w:rPr>
          <w:rFonts w:ascii="Verdana Pro Cond Light" w:hAnsi="Verdana Pro Cond Light" w:cs="Verdana"/>
          <w:color w:val="000000"/>
          <w:sz w:val="20"/>
        </w:rPr>
        <w:t>genitoriale, deve</w:t>
      </w:r>
      <w:r>
        <w:rPr>
          <w:rFonts w:ascii="Verdana Pro Cond Light" w:hAnsi="Verdana Pro Cond Light" w:cs="Verdana"/>
          <w:color w:val="000000"/>
          <w:sz w:val="20"/>
        </w:rPr>
        <w:t xml:space="preserve"> essere sempre condivisa dai genitori. Qualora sia firmata da un solo genitore, si intende che la scelta sia </w:t>
      </w:r>
      <w:r w:rsidR="000766EA">
        <w:rPr>
          <w:rFonts w:ascii="Verdana Pro Cond Light" w:hAnsi="Verdana Pro Cond Light" w:cs="Verdana"/>
          <w:color w:val="000000"/>
          <w:sz w:val="20"/>
        </w:rPr>
        <w:t>stata comunque</w:t>
      </w:r>
      <w:r>
        <w:rPr>
          <w:rFonts w:ascii="Verdana Pro Cond Light" w:hAnsi="Verdana Pro Cond Light" w:cs="Verdana"/>
          <w:color w:val="000000"/>
          <w:sz w:val="20"/>
        </w:rPr>
        <w:t xml:space="preserve"> condivisa.  </w:t>
      </w:r>
    </w:p>
    <w:p w14:paraId="3C196D97" w14:textId="77777777" w:rsidR="00504574" w:rsidRDefault="00504574">
      <w:pPr>
        <w:pStyle w:val="Corpotesto"/>
        <w:spacing w:before="274" w:after="0" w:line="288" w:lineRule="auto"/>
        <w:ind w:left="119"/>
        <w:rPr>
          <w:rFonts w:ascii="Verdana Pro Cond Light" w:hAnsi="Verdana Pro Cond Light" w:cs="Verdana"/>
          <w:color w:val="000000"/>
        </w:rPr>
      </w:pPr>
    </w:p>
    <w:p w14:paraId="368E1831" w14:textId="77777777" w:rsidR="00504574" w:rsidRDefault="00936875">
      <w:pPr>
        <w:pStyle w:val="Corpotesto"/>
        <w:spacing w:before="274" w:after="0" w:line="288" w:lineRule="auto"/>
        <w:ind w:left="119"/>
      </w:pPr>
      <w:r>
        <w:rPr>
          <w:rStyle w:val="Carpredefinitoparagrafo1"/>
          <w:rFonts w:ascii="Verdana Pro Cond Light" w:hAnsi="Verdana Pro Cond Light" w:cs="Verdana"/>
          <w:color w:val="000000"/>
        </w:rPr>
        <w:t>Data</w:t>
      </w:r>
      <w:r>
        <w:rPr>
          <w:rStyle w:val="Carpredefinitoparagrafo1"/>
          <w:rFonts w:ascii="Verdana Pro Cond Light" w:hAnsi="Verdana Pro Cond Light"/>
          <w:color w:val="000000"/>
        </w:rPr>
        <w:t>_________________________________ </w:t>
      </w:r>
    </w:p>
    <w:p w14:paraId="0442DD95" w14:textId="77777777" w:rsidR="00504574" w:rsidRDefault="00936875">
      <w:pPr>
        <w:pStyle w:val="Corpotesto"/>
      </w:pP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lastRenderedPageBreak/>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Style w:val="Carpredefinitoparagrafo1"/>
          <w:rFonts w:ascii="Verdana Pro Cond Light" w:hAnsi="Verdana Pro Cond Light" w:cs="Verdana"/>
          <w:b/>
          <w:color w:val="000000"/>
          <w:sz w:val="21"/>
          <w:szCs w:val="21"/>
        </w:rPr>
        <w:t>DICHIARAZIONE AI SENSI DEL REGOLAMENTO UE 2016/679 (PRIVACY) DI CONSENSO  A RIPRESE VIDEO-FOTOGRAFICHE, ALL’USO DI INTERNET E ALLA PUBBLICAZIONE DI  MATERIALE DIDATTICO </w:t>
      </w:r>
    </w:p>
    <w:p w14:paraId="143B3F13" w14:textId="77777777" w:rsidR="00504574" w:rsidRDefault="00504574">
      <w:pPr>
        <w:pStyle w:val="Corpotesto"/>
        <w:rPr>
          <w:rFonts w:ascii="Verdana Pro Cond Light" w:hAnsi="Verdana Pro Cond Light" w:cs="Verdana"/>
          <w:sz w:val="21"/>
          <w:szCs w:val="21"/>
        </w:rPr>
      </w:pPr>
    </w:p>
    <w:p w14:paraId="3FEF7A3E" w14:textId="77777777" w:rsidR="00504574" w:rsidRDefault="00936875">
      <w:pPr>
        <w:pStyle w:val="Corpotesto"/>
        <w:spacing w:after="0" w:line="288" w:lineRule="auto"/>
        <w:ind w:right="39"/>
        <w:jc w:val="both"/>
      </w:pPr>
      <w:r>
        <w:rPr>
          <w:rFonts w:ascii="Verdana Pro Cond Light" w:hAnsi="Verdana Pro Cond Light" w:cs="Arial"/>
          <w:color w:val="000000"/>
          <w:sz w:val="20"/>
        </w:rPr>
        <w:t>Il /la sottoscritto/a genitore (o facente funzione) dell’alunno/a ______________________ </w:t>
      </w:r>
    </w:p>
    <w:p w14:paraId="61317B28" w14:textId="77777777" w:rsidR="00504574" w:rsidRDefault="00936875">
      <w:pPr>
        <w:pStyle w:val="Corpotesto"/>
        <w:spacing w:after="0" w:line="288" w:lineRule="auto"/>
        <w:ind w:right="44"/>
        <w:jc w:val="center"/>
      </w:pPr>
      <w:r>
        <w:rPr>
          <w:rStyle w:val="Carpredefinitoparagrafo1"/>
          <w:rFonts w:ascii="Verdana Pro Cond Light" w:hAnsi="Verdana Pro Cond Light"/>
          <w:color w:val="000000"/>
        </w:rPr>
        <w:t xml:space="preserve"> □ </w:t>
      </w:r>
      <w:r>
        <w:rPr>
          <w:rStyle w:val="Carpredefinitoparagrafo1"/>
          <w:rFonts w:ascii="Verdana Pro Cond Light" w:hAnsi="Verdana Pro Cond Light" w:cs="Arial"/>
          <w:color w:val="000000"/>
          <w:sz w:val="20"/>
        </w:rPr>
        <w:t>acconsente</w:t>
      </w:r>
      <w:r>
        <w:rPr>
          <w:rStyle w:val="Carpredefinitoparagrafo1"/>
          <w:rFonts w:ascii="Verdana Pro Cond Light" w:hAnsi="Verdana Pro Cond Light"/>
          <w:color w:val="000000"/>
        </w:rPr>
        <w:t xml:space="preserve">                                                    □ </w:t>
      </w:r>
      <w:r>
        <w:rPr>
          <w:rStyle w:val="Carpredefinitoparagrafo1"/>
          <w:rFonts w:ascii="Verdana Pro Cond Light" w:hAnsi="Verdana Pro Cond Light" w:cs="Arial"/>
          <w:color w:val="000000"/>
          <w:sz w:val="20"/>
        </w:rPr>
        <w:t>non acconsente</w:t>
      </w:r>
    </w:p>
    <w:p w14:paraId="424E972E" w14:textId="3B09D6A5" w:rsidR="00504574" w:rsidRDefault="00936875">
      <w:pPr>
        <w:pStyle w:val="Corpotesto"/>
        <w:spacing w:before="5" w:after="0" w:line="288" w:lineRule="auto"/>
        <w:ind w:left="117" w:right="45"/>
        <w:jc w:val="both"/>
      </w:pPr>
      <w:r>
        <w:rPr>
          <w:rStyle w:val="Carpredefinitoparagrafo1"/>
          <w:rFonts w:ascii="Verdana Pro Cond Light" w:hAnsi="Verdana Pro Cond Light"/>
          <w:color w:val="000000"/>
        </w:rPr>
        <w:t xml:space="preserve">□ </w:t>
      </w:r>
      <w:r>
        <w:rPr>
          <w:rStyle w:val="Carpredefinitoparagrafo1"/>
          <w:rFonts w:ascii="Verdana Pro Cond Light" w:hAnsi="Verdana Pro Cond Light"/>
          <w:color w:val="000000"/>
          <w:sz w:val="20"/>
        </w:rPr>
        <w:t>c</w:t>
      </w:r>
      <w:r>
        <w:rPr>
          <w:rStyle w:val="Carpredefinitoparagrafo1"/>
          <w:rFonts w:ascii="Verdana Pro Cond Light" w:hAnsi="Verdana Pro Cond Light" w:cs="Arial"/>
          <w:color w:val="000000"/>
          <w:sz w:val="20"/>
        </w:rPr>
        <w:t>he siano pubblicati prodotti scolastici del proprio figlio/a individuali o di classe in cui sia riconoscibile in foto o immagini, documentazione di attività didattiche o altre esperienze realizzate dall’Istituto Comprensivo G. TALIERCIO, sul sito della scuola (</w:t>
      </w:r>
      <w:r>
        <w:rPr>
          <w:rStyle w:val="Carpredefinitoparagrafo1"/>
          <w:rFonts w:ascii="Verdana Pro Cond Light" w:hAnsi="Verdana Pro Cond Light" w:cs="Arial"/>
          <w:b/>
          <w:color w:val="0000FF"/>
          <w:sz w:val="20"/>
          <w:u w:val="single"/>
        </w:rPr>
        <w:t>www.comprensivotaliercio.edu.it</w:t>
      </w:r>
      <w:r>
        <w:rPr>
          <w:rStyle w:val="Carpredefinitoparagrafo1"/>
          <w:rFonts w:ascii="Verdana Pro Cond Light" w:hAnsi="Verdana Pro Cond Light" w:cs="Arial"/>
          <w:color w:val="000000"/>
          <w:sz w:val="20"/>
        </w:rPr>
        <w:t xml:space="preserve">), sulla stampa o inviata </w:t>
      </w:r>
      <w:r w:rsidR="000766EA">
        <w:rPr>
          <w:rStyle w:val="Carpredefinitoparagrafo1"/>
          <w:rFonts w:ascii="Verdana Pro Cond Light" w:hAnsi="Verdana Pro Cond Light" w:cs="Arial"/>
          <w:color w:val="000000"/>
          <w:sz w:val="20"/>
        </w:rPr>
        <w:t>al MIM</w:t>
      </w:r>
      <w:r>
        <w:rPr>
          <w:rStyle w:val="Carpredefinitoparagrafo1"/>
          <w:rFonts w:ascii="Verdana Pro Cond Light" w:hAnsi="Verdana Pro Cond Light" w:cs="Arial"/>
          <w:color w:val="000000"/>
          <w:sz w:val="20"/>
        </w:rPr>
        <w:t>,USR,USP,ecc. a corredo di progetti o manifestazioni; </w:t>
      </w:r>
    </w:p>
    <w:p w14:paraId="5C0A9DE5" w14:textId="0362EE19" w:rsidR="00504574" w:rsidRDefault="00936875">
      <w:pPr>
        <w:pStyle w:val="Corpotesto"/>
        <w:spacing w:before="5" w:after="0" w:line="288" w:lineRule="auto"/>
        <w:ind w:left="117" w:right="45"/>
        <w:jc w:val="both"/>
      </w:pPr>
      <w:r>
        <w:rPr>
          <w:rStyle w:val="Carpredefinitoparagrafo1"/>
          <w:rFonts w:ascii="Verdana Pro Cond Light" w:hAnsi="Verdana Pro Cond Light"/>
          <w:color w:val="000000"/>
        </w:rPr>
        <w:t xml:space="preserve">□ </w:t>
      </w:r>
      <w:r>
        <w:rPr>
          <w:rStyle w:val="Carpredefinitoparagrafo1"/>
          <w:rFonts w:ascii="Verdana Pro Cond Light" w:hAnsi="Verdana Pro Cond Light" w:cs="Arial"/>
          <w:color w:val="000000"/>
          <w:sz w:val="20"/>
        </w:rPr>
        <w:t xml:space="preserve">che siano pubblicate fotografie o immagini che includano il/la proprio/a figlio/a ma che non lo identifichino chiaramente e che non venga inserito il nome per intero ma solo le iniziali. Tale autorizzazione è rilasciata </w:t>
      </w:r>
      <w:r>
        <w:rPr>
          <w:rStyle w:val="Carpredefinitoparagrafo1"/>
          <w:rFonts w:ascii="Verdana Pro Cond Light" w:hAnsi="Verdana Pro Cond Light" w:cs="Arial"/>
          <w:i/>
          <w:color w:val="000000"/>
          <w:sz w:val="20"/>
        </w:rPr>
        <w:t>una tantum</w:t>
      </w:r>
      <w:r>
        <w:rPr>
          <w:rStyle w:val="Carpredefinitoparagrafo1"/>
          <w:rFonts w:ascii="Verdana Pro Cond Light" w:hAnsi="Verdana Pro Cond Light" w:cs="Arial"/>
          <w:color w:val="000000"/>
          <w:sz w:val="20"/>
        </w:rPr>
        <w:t xml:space="preserve">, non </w:t>
      </w:r>
      <w:r w:rsidR="000766EA">
        <w:rPr>
          <w:rStyle w:val="Carpredefinitoparagrafo1"/>
          <w:rFonts w:ascii="Verdana Pro Cond Light" w:hAnsi="Verdana Pro Cond Light" w:cs="Arial"/>
          <w:color w:val="000000"/>
          <w:sz w:val="20"/>
        </w:rPr>
        <w:t>richiede, cioè,</w:t>
      </w:r>
      <w:r>
        <w:rPr>
          <w:rStyle w:val="Carpredefinitoparagrafo1"/>
          <w:rFonts w:ascii="Verdana Pro Cond Light" w:hAnsi="Verdana Pro Cond Light" w:cs="Arial"/>
          <w:color w:val="000000"/>
          <w:sz w:val="20"/>
        </w:rPr>
        <w:t xml:space="preserve"> rinnovo annuale.  </w:t>
      </w:r>
    </w:p>
    <w:p w14:paraId="1E584065" w14:textId="3104DFA5" w:rsidR="00504574" w:rsidRDefault="00936875">
      <w:pPr>
        <w:pStyle w:val="Corpotesto"/>
        <w:spacing w:before="5" w:after="0" w:line="288" w:lineRule="auto"/>
        <w:ind w:left="115" w:right="44" w:firstLine="9"/>
      </w:pPr>
      <w:r>
        <w:rPr>
          <w:rFonts w:ascii="Verdana Pro Cond Light" w:hAnsi="Verdana Pro Cond Light" w:cs="Arial"/>
          <w:color w:val="000000"/>
          <w:sz w:val="20"/>
        </w:rPr>
        <w:t>Si riserva altresì il diritto inalienabile di revocare la presente per iscritto qualora lo ritenga opportuno. Acconsente inoltre che il/la proprio/a figlio/a utilizzi l’accesso a Internet a scuola sempre e comunque in presenza di insegnanti che prenderanno tutte le precauzioni per garantire che gli studenti non accedano a materiale non adeguato. </w:t>
      </w:r>
    </w:p>
    <w:p w14:paraId="3AAB333D" w14:textId="18D42603" w:rsidR="00504574" w:rsidRDefault="00936875">
      <w:pPr>
        <w:pStyle w:val="Corpotesto"/>
        <w:spacing w:before="5" w:after="0" w:line="288" w:lineRule="auto"/>
        <w:ind w:left="125" w:right="43" w:firstLine="5"/>
      </w:pPr>
      <w:r>
        <w:rPr>
          <w:rFonts w:ascii="Verdana Pro Cond Light" w:hAnsi="Verdana Pro Cond Light" w:cs="Arial"/>
          <w:color w:val="000000"/>
          <w:sz w:val="20"/>
        </w:rPr>
        <w:t>La presente dichiarazione è valida per tutti gli anni scolastici in cui l’alunno/a frequenterà l’istituto Comprensivo G. TALIERCIO, salvo diverse disposizioni che potranno essere comunicate successivamente. </w:t>
      </w:r>
    </w:p>
    <w:p w14:paraId="54D98F1D" w14:textId="77777777" w:rsidR="00504574" w:rsidRDefault="00936875">
      <w:pPr>
        <w:pStyle w:val="Corpotesto"/>
        <w:spacing w:before="230" w:after="0" w:line="288" w:lineRule="auto"/>
        <w:ind w:left="131"/>
      </w:pPr>
      <w:r>
        <w:rPr>
          <w:rFonts w:ascii="Verdana Pro Cond Light" w:hAnsi="Verdana Pro Cond Light" w:cs="Arial"/>
          <w:color w:val="000000"/>
          <w:sz w:val="20"/>
        </w:rPr>
        <w:t>Data,                                                                       Firma/e di chi esercita la potestà genitoriale </w:t>
      </w:r>
    </w:p>
    <w:p w14:paraId="39543137" w14:textId="77777777" w:rsidR="00504574" w:rsidRDefault="00936875">
      <w:pPr>
        <w:pStyle w:val="Corpotesto"/>
        <w:spacing w:before="226" w:after="0" w:line="288" w:lineRule="auto"/>
        <w:ind w:left="115"/>
        <w:jc w:val="right"/>
      </w:pPr>
      <w:r>
        <w:rPr>
          <w:rStyle w:val="Carpredefinitoparagrafo1"/>
          <w:rFonts w:ascii="Verdana Pro Cond Light" w:hAnsi="Verdana Pro Cond Light"/>
          <w:color w:val="000000"/>
        </w:rPr>
        <w:t> </w:t>
      </w:r>
      <w:r>
        <w:rPr>
          <w:rStyle w:val="Carpredefinitoparagrafo1"/>
          <w:rFonts w:ascii="Verdana Pro Cond Light" w:hAnsi="Verdana Pro Cond Light" w:cs="Arial"/>
          <w:color w:val="000000"/>
          <w:sz w:val="22"/>
        </w:rPr>
        <w:t>_________________________ _________________________  </w:t>
      </w:r>
    </w:p>
    <w:p w14:paraId="6DF0D11C" w14:textId="316BAD44" w:rsidR="00504574" w:rsidRDefault="00936875">
      <w:pPr>
        <w:pStyle w:val="Corpotesto"/>
        <w:spacing w:before="226" w:after="0" w:line="288" w:lineRule="auto"/>
        <w:ind w:left="115"/>
      </w:pPr>
      <w:r>
        <w:rPr>
          <w:rStyle w:val="Carpredefinitoparagrafo1"/>
          <w:rFonts w:ascii="Verdana Pro Cond Light" w:hAnsi="Verdana Pro Cond Light" w:cs="Arial"/>
          <w:color w:val="000000"/>
          <w:sz w:val="16"/>
        </w:rPr>
        <w:t>Alla luce delle disposizioni del codice civile in materia di filiazione,</w:t>
      </w:r>
      <w:r w:rsidR="000766EA">
        <w:rPr>
          <w:rStyle w:val="Carpredefinitoparagrafo1"/>
          <w:rFonts w:ascii="Verdana Pro Cond Light" w:hAnsi="Verdana Pro Cond Light" w:cs="Arial"/>
          <w:color w:val="000000"/>
          <w:sz w:val="16"/>
        </w:rPr>
        <w:t xml:space="preserve"> </w:t>
      </w:r>
      <w:r>
        <w:rPr>
          <w:rStyle w:val="Carpredefinitoparagrafo1"/>
          <w:rFonts w:ascii="Verdana Pro Cond Light" w:hAnsi="Verdana Pro Cond Light" w:cs="Arial"/>
          <w:color w:val="000000"/>
          <w:sz w:val="16"/>
        </w:rPr>
        <w:t xml:space="preserve">la richiesta di iscrizione, rientrando nella </w:t>
      </w:r>
      <w:r w:rsidR="000766EA">
        <w:rPr>
          <w:rStyle w:val="Carpredefinitoparagrafo1"/>
          <w:rFonts w:ascii="Verdana Pro Cond Light" w:hAnsi="Verdana Pro Cond Light" w:cs="Arial"/>
          <w:color w:val="000000"/>
          <w:sz w:val="16"/>
        </w:rPr>
        <w:t>responsabilità genitoriale</w:t>
      </w:r>
      <w:r>
        <w:rPr>
          <w:rStyle w:val="Carpredefinitoparagrafo1"/>
          <w:rFonts w:ascii="Verdana Pro Cond Light" w:hAnsi="Verdana Pro Cond Light" w:cs="Arial"/>
          <w:color w:val="000000"/>
          <w:sz w:val="16"/>
        </w:rPr>
        <w:t xml:space="preserve">,deve sempre essere condivisa dai genitori. Qualora la domanda sia firmata da un solo genitore, si </w:t>
      </w:r>
      <w:r w:rsidR="000766EA">
        <w:rPr>
          <w:rStyle w:val="Carpredefinitoparagrafo1"/>
          <w:rFonts w:ascii="Verdana Pro Cond Light" w:hAnsi="Verdana Pro Cond Light" w:cs="Arial"/>
          <w:color w:val="000000"/>
          <w:sz w:val="16"/>
        </w:rPr>
        <w:t>intende che</w:t>
      </w:r>
      <w:r>
        <w:rPr>
          <w:rStyle w:val="Carpredefinitoparagrafo1"/>
          <w:rFonts w:ascii="Verdana Pro Cond Light" w:hAnsi="Verdana Pro Cond Light" w:cs="Arial"/>
          <w:color w:val="000000"/>
          <w:sz w:val="16"/>
        </w:rPr>
        <w:t xml:space="preserve"> la scelta dell’Istituzione Scolastica sia stata comunque condivisa</w:t>
      </w:r>
      <w:r>
        <w:rPr>
          <w:rStyle w:val="Carpredefinitoparagrafo1"/>
          <w:rFonts w:ascii="Verdana Pro Cond Light" w:hAnsi="Verdana Pro Cond Light" w:cs="Arial"/>
          <w:color w:val="000000"/>
          <w:sz w:val="18"/>
        </w:rPr>
        <w:t>. </w:t>
      </w:r>
    </w:p>
    <w:p w14:paraId="4A931FF9" w14:textId="77777777" w:rsidR="00504574" w:rsidRDefault="00936875">
      <w:pPr>
        <w:pStyle w:val="Corpotesto"/>
        <w:spacing w:before="246" w:after="0" w:line="288" w:lineRule="auto"/>
        <w:ind w:left="115" w:right="103" w:hanging="6"/>
      </w:pPr>
      <w:r>
        <w:rPr>
          <w:rStyle w:val="Carpredefinitoparagrafo1"/>
          <w:rFonts w:ascii="Verdana Pro Cond Light" w:hAnsi="Verdana Pro Cond Light"/>
          <w:color w:val="000000"/>
        </w:rPr>
        <w:t> </w:t>
      </w:r>
      <w:r>
        <w:rPr>
          <w:rStyle w:val="Carpredefinitoparagrafo1"/>
          <w:rFonts w:ascii="Verdana Pro Cond Light" w:hAnsi="Verdana Pro Cond Light" w:cs="Arial"/>
          <w:color w:val="000000"/>
          <w:sz w:val="22"/>
        </w:rPr>
        <w:t xml:space="preserve">- - - - - - - - - - - - - - - - - - - - - - - - - - - - - - - - - - - - - - - - - - - - - - - - - - - - - - - - - - - - - </w:t>
      </w:r>
    </w:p>
    <w:p w14:paraId="093E7697" w14:textId="77777777" w:rsidR="00504574" w:rsidRDefault="00936875">
      <w:pPr>
        <w:pStyle w:val="Corpotesto"/>
      </w:pP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p>
    <w:p w14:paraId="3C583E3F" w14:textId="77777777" w:rsidR="00504574" w:rsidRDefault="00504574">
      <w:pPr>
        <w:pStyle w:val="Corpotesto"/>
        <w:rPr>
          <w:rFonts w:ascii="Verdana Pro Cond Light" w:hAnsi="Verdana Pro Cond Light"/>
        </w:rPr>
      </w:pPr>
    </w:p>
    <w:p w14:paraId="2058C3FD" w14:textId="77777777" w:rsidR="00504574" w:rsidRDefault="00504574">
      <w:pPr>
        <w:pStyle w:val="Corpotesto"/>
        <w:rPr>
          <w:rFonts w:ascii="Verdana Pro Cond Light" w:hAnsi="Verdana Pro Cond Light"/>
        </w:rPr>
      </w:pPr>
    </w:p>
    <w:p w14:paraId="0863973B" w14:textId="77777777" w:rsidR="00504574" w:rsidRDefault="00504574">
      <w:pPr>
        <w:pStyle w:val="Corpotesto"/>
        <w:rPr>
          <w:rFonts w:ascii="Verdana Pro Cond Light" w:hAnsi="Verdana Pro Cond Light"/>
        </w:rPr>
      </w:pPr>
    </w:p>
    <w:p w14:paraId="6FAD6F7F" w14:textId="77777777" w:rsidR="00504574" w:rsidRDefault="00504574">
      <w:pPr>
        <w:pStyle w:val="Corpotesto"/>
        <w:rPr>
          <w:rFonts w:ascii="Verdana Pro Cond Light" w:hAnsi="Verdana Pro Cond Light"/>
        </w:rPr>
      </w:pPr>
    </w:p>
    <w:p w14:paraId="6B9B5CC3" w14:textId="77777777" w:rsidR="00504574" w:rsidRDefault="00504574">
      <w:pPr>
        <w:pStyle w:val="Corpotesto"/>
        <w:rPr>
          <w:rFonts w:ascii="Verdana Pro Cond Light" w:hAnsi="Verdana Pro Cond Light"/>
        </w:rPr>
      </w:pPr>
    </w:p>
    <w:p w14:paraId="424287F8" w14:textId="77777777" w:rsidR="00504574" w:rsidRDefault="00504574">
      <w:pPr>
        <w:pStyle w:val="Corpotesto"/>
        <w:rPr>
          <w:rFonts w:ascii="Verdana Pro Cond Light" w:hAnsi="Verdana Pro Cond Light"/>
        </w:rPr>
      </w:pPr>
    </w:p>
    <w:p w14:paraId="0D671AED" w14:textId="56289501" w:rsidR="00504574" w:rsidRDefault="00936875">
      <w:pPr>
        <w:pStyle w:val="Corpotesto"/>
        <w:spacing w:before="247" w:after="0" w:line="288" w:lineRule="auto"/>
        <w:ind w:left="128" w:right="653" w:firstLine="1"/>
        <w:jc w:val="both"/>
      </w:pPr>
      <w:r>
        <w:rPr>
          <w:rFonts w:ascii="Verdana Pro Cond Light" w:hAnsi="Verdana Pro Cond Light" w:cs="Calibri"/>
          <w:b/>
          <w:color w:val="000000"/>
          <w:sz w:val="20"/>
        </w:rPr>
        <w:lastRenderedPageBreak/>
        <w:t xml:space="preserve">_l_ sottoscritt_ dichiaro di aver effettuato la scelta nell’osservanza delle seguenti norme del codice civile </w:t>
      </w:r>
      <w:r w:rsidR="000766EA">
        <w:rPr>
          <w:rFonts w:ascii="Verdana Pro Cond Light" w:hAnsi="Verdana Pro Cond Light" w:cs="Calibri"/>
          <w:b/>
          <w:color w:val="000000"/>
          <w:sz w:val="20"/>
        </w:rPr>
        <w:t>in materia</w:t>
      </w:r>
      <w:r>
        <w:rPr>
          <w:rFonts w:ascii="Verdana Pro Cond Light" w:hAnsi="Verdana Pro Cond Light" w:cs="Calibri"/>
          <w:b/>
          <w:color w:val="000000"/>
          <w:sz w:val="20"/>
        </w:rPr>
        <w:t xml:space="preserve"> di responsabilità genitoriale:</w:t>
      </w:r>
    </w:p>
    <w:p w14:paraId="4780A3CE" w14:textId="77777777" w:rsidR="00504574" w:rsidRDefault="00936875">
      <w:pPr>
        <w:pStyle w:val="Corpotesto"/>
        <w:spacing w:before="235" w:after="0" w:line="288" w:lineRule="auto"/>
        <w:ind w:left="115" w:right="102" w:hanging="6"/>
        <w:jc w:val="both"/>
      </w:pPr>
      <w:r>
        <w:rPr>
          <w:rStyle w:val="Carpredefinitoparagrafo1"/>
          <w:rFonts w:ascii="Verdana Pro Cond Light" w:hAnsi="Verdana Pro Cond Light" w:cs="Calibri"/>
          <w:color w:val="000000"/>
          <w:sz w:val="20"/>
          <w:u w:val="single"/>
        </w:rPr>
        <w:t>Art. 136 co.1</w:t>
      </w:r>
      <w:r>
        <w:rPr>
          <w:rStyle w:val="Carpredefinitoparagrafo1"/>
          <w:rFonts w:ascii="Verdana Pro Cond Light" w:hAnsi="Verdana Pro Cond Light"/>
          <w:color w:val="000000"/>
        </w:rPr>
        <w:t> </w:t>
      </w:r>
    </w:p>
    <w:p w14:paraId="2D18E809" w14:textId="77777777" w:rsidR="00504574" w:rsidRDefault="00936875">
      <w:pPr>
        <w:pStyle w:val="Corpotesto"/>
        <w:spacing w:before="10" w:after="0" w:line="288" w:lineRule="auto"/>
        <w:ind w:left="123"/>
      </w:pPr>
      <w:r>
        <w:rPr>
          <w:rFonts w:ascii="Verdana Pro Cond Light" w:hAnsi="Verdana Pro Cond Light" w:cs="Calibri"/>
          <w:i/>
          <w:color w:val="000000"/>
          <w:sz w:val="20"/>
        </w:rPr>
        <w:t>Responsabilità genitoriale. </w:t>
      </w:r>
    </w:p>
    <w:p w14:paraId="2F8A5EB6" w14:textId="6C5B328D" w:rsidR="00504574" w:rsidRDefault="00936875">
      <w:pPr>
        <w:pStyle w:val="Corpotesto"/>
        <w:spacing w:before="10" w:after="0" w:line="288" w:lineRule="auto"/>
        <w:ind w:left="124" w:right="243" w:firstLine="8"/>
        <w:jc w:val="both"/>
      </w:pPr>
      <w:r>
        <w:rPr>
          <w:rFonts w:ascii="Verdana Pro Cond Light" w:hAnsi="Verdana Pro Cond Light" w:cs="Calibri"/>
          <w:color w:val="000000"/>
          <w:sz w:val="20"/>
        </w:rPr>
        <w:t xml:space="preserve">Entrambi i genitori hanno la responsabilità genitoriale che </w:t>
      </w:r>
      <w:r w:rsidR="000766EA">
        <w:rPr>
          <w:rFonts w:ascii="Verdana Pro Cond Light" w:hAnsi="Verdana Pro Cond Light" w:cs="Calibri"/>
          <w:color w:val="000000"/>
          <w:sz w:val="20"/>
        </w:rPr>
        <w:t>è</w:t>
      </w:r>
      <w:r>
        <w:rPr>
          <w:rFonts w:ascii="Verdana Pro Cond Light" w:hAnsi="Verdana Pro Cond Light" w:cs="Calibri"/>
          <w:color w:val="000000"/>
          <w:sz w:val="20"/>
        </w:rPr>
        <w:t xml:space="preserve"> esercitata di comune accordo tenendo conto </w:t>
      </w:r>
      <w:r w:rsidR="000766EA">
        <w:rPr>
          <w:rFonts w:ascii="Verdana Pro Cond Light" w:hAnsi="Verdana Pro Cond Light" w:cs="Calibri"/>
          <w:color w:val="000000"/>
          <w:sz w:val="20"/>
        </w:rPr>
        <w:t>delle capacità</w:t>
      </w:r>
      <w:r>
        <w:rPr>
          <w:rFonts w:ascii="Verdana Pro Cond Light" w:hAnsi="Verdana Pro Cond Light" w:cs="Calibri"/>
          <w:color w:val="000000"/>
          <w:sz w:val="20"/>
        </w:rPr>
        <w:t xml:space="preserve">, delle inclinazioni naturali e delle aspirazioni del figlio. I genitori di comune accorso stabiliscono la </w:t>
      </w:r>
      <w:r w:rsidR="000766EA">
        <w:rPr>
          <w:rFonts w:ascii="Verdana Pro Cond Light" w:hAnsi="Verdana Pro Cond Light" w:cs="Calibri"/>
          <w:color w:val="000000"/>
          <w:sz w:val="20"/>
        </w:rPr>
        <w:t>residenza abituale</w:t>
      </w:r>
      <w:r>
        <w:rPr>
          <w:rFonts w:ascii="Verdana Pro Cond Light" w:hAnsi="Verdana Pro Cond Light" w:cs="Calibri"/>
          <w:color w:val="000000"/>
          <w:sz w:val="20"/>
        </w:rPr>
        <w:t xml:space="preserve"> del minore. </w:t>
      </w:r>
    </w:p>
    <w:p w14:paraId="6A6043DB" w14:textId="77777777" w:rsidR="00504574" w:rsidRDefault="00936875">
      <w:pPr>
        <w:pStyle w:val="Corpotesto"/>
        <w:spacing w:before="247" w:after="0" w:line="288" w:lineRule="auto"/>
        <w:ind w:left="119"/>
      </w:pPr>
      <w:r>
        <w:rPr>
          <w:rStyle w:val="Carpredefinitoparagrafo1"/>
          <w:rFonts w:ascii="Verdana Pro Cond Light" w:hAnsi="Verdana Pro Cond Light" w:cs="Calibri"/>
          <w:color w:val="000000"/>
          <w:sz w:val="20"/>
          <w:u w:val="single"/>
        </w:rPr>
        <w:t>Art.337-ter co.3</w:t>
      </w:r>
      <w:r>
        <w:rPr>
          <w:rStyle w:val="Carpredefinitoparagrafo1"/>
          <w:rFonts w:ascii="Verdana Pro Cond Light" w:hAnsi="Verdana Pro Cond Light"/>
          <w:color w:val="000000"/>
        </w:rPr>
        <w:t> </w:t>
      </w:r>
    </w:p>
    <w:p w14:paraId="0A181D4D" w14:textId="77777777" w:rsidR="00504574" w:rsidRDefault="00936875">
      <w:pPr>
        <w:pStyle w:val="Corpotesto"/>
        <w:spacing w:before="10" w:after="0" w:line="288" w:lineRule="auto"/>
        <w:ind w:left="123"/>
      </w:pPr>
      <w:r>
        <w:rPr>
          <w:rFonts w:ascii="Verdana Pro Cond Light" w:hAnsi="Verdana Pro Cond Light" w:cs="Calibri"/>
          <w:i/>
          <w:color w:val="000000"/>
          <w:sz w:val="20"/>
        </w:rPr>
        <w:t>Provvedimenti riguardo ai figli </w:t>
      </w:r>
    </w:p>
    <w:p w14:paraId="5A28C64C" w14:textId="2CB4615D" w:rsidR="00504574" w:rsidRDefault="00936875">
      <w:pPr>
        <w:pStyle w:val="Corpotesto"/>
        <w:spacing w:before="10" w:after="0" w:line="288" w:lineRule="auto"/>
        <w:ind w:left="123" w:right="119" w:firstLine="9"/>
        <w:jc w:val="both"/>
      </w:pPr>
      <w:r>
        <w:rPr>
          <w:rFonts w:ascii="Verdana Pro Cond Light" w:hAnsi="Verdana Pro Cond Light" w:cs="Calibri"/>
          <w:color w:val="000000"/>
          <w:sz w:val="20"/>
        </w:rPr>
        <w:t xml:space="preserve">La responsabilità genitoriale è esercitata da entrambi i genitori. Le decisioni di maggior interesse per i figli </w:t>
      </w:r>
      <w:r w:rsidR="000766EA">
        <w:rPr>
          <w:rFonts w:ascii="Verdana Pro Cond Light" w:hAnsi="Verdana Pro Cond Light" w:cs="Calibri"/>
          <w:color w:val="000000"/>
          <w:sz w:val="20"/>
        </w:rPr>
        <w:t>relative all’istruzione</w:t>
      </w:r>
      <w:r>
        <w:rPr>
          <w:rFonts w:ascii="Verdana Pro Cond Light" w:hAnsi="Verdana Pro Cond Light" w:cs="Calibri"/>
          <w:color w:val="000000"/>
          <w:sz w:val="20"/>
        </w:rPr>
        <w:t xml:space="preserve">, all’educazione, alla salute e alla scelta della residenza abituale del minore sono assunte di </w:t>
      </w:r>
      <w:r w:rsidR="000766EA">
        <w:rPr>
          <w:rFonts w:ascii="Verdana Pro Cond Light" w:hAnsi="Verdana Pro Cond Light" w:cs="Calibri"/>
          <w:color w:val="000000"/>
          <w:sz w:val="20"/>
        </w:rPr>
        <w:t>comune accordo</w:t>
      </w:r>
      <w:r>
        <w:rPr>
          <w:rFonts w:ascii="Verdana Pro Cond Light" w:hAnsi="Verdana Pro Cond Light" w:cs="Calibri"/>
          <w:color w:val="000000"/>
          <w:sz w:val="20"/>
        </w:rPr>
        <w:t xml:space="preserve"> tenendo conto delle capacità, dell’inclinazione naturale e delle aspirazioni dei figli. In caso di disaccordo </w:t>
      </w:r>
      <w:r w:rsidR="000766EA">
        <w:rPr>
          <w:rFonts w:ascii="Verdana Pro Cond Light" w:hAnsi="Verdana Pro Cond Light" w:cs="Calibri"/>
          <w:color w:val="000000"/>
          <w:sz w:val="20"/>
        </w:rPr>
        <w:t>la decisione</w:t>
      </w:r>
      <w:r>
        <w:rPr>
          <w:rFonts w:ascii="Verdana Pro Cond Light" w:hAnsi="Verdana Pro Cond Light" w:cs="Calibri"/>
          <w:color w:val="000000"/>
          <w:sz w:val="20"/>
        </w:rPr>
        <w:t xml:space="preserve"> è rimessa alò giudice, Limitatamente alle decisioni su questioni di ordinaria amministrazione, il giudice </w:t>
      </w:r>
      <w:r w:rsidR="000766EA">
        <w:rPr>
          <w:rFonts w:ascii="Verdana Pro Cond Light" w:hAnsi="Verdana Pro Cond Light" w:cs="Calibri"/>
          <w:color w:val="000000"/>
          <w:sz w:val="20"/>
        </w:rPr>
        <w:t>può stabilire</w:t>
      </w:r>
      <w:r>
        <w:rPr>
          <w:rFonts w:ascii="Verdana Pro Cond Light" w:hAnsi="Verdana Pro Cond Light" w:cs="Calibri"/>
          <w:color w:val="000000"/>
          <w:sz w:val="20"/>
        </w:rPr>
        <w:t xml:space="preserve"> che i genitori esercitino la responsabilità genitoriale separatamente. Qualora il genitore non si attenga </w:t>
      </w:r>
      <w:r w:rsidR="000766EA">
        <w:rPr>
          <w:rFonts w:ascii="Verdana Pro Cond Light" w:hAnsi="Verdana Pro Cond Light" w:cs="Calibri"/>
          <w:color w:val="000000"/>
          <w:sz w:val="20"/>
        </w:rPr>
        <w:t>alle condizioni</w:t>
      </w:r>
      <w:r>
        <w:rPr>
          <w:rFonts w:ascii="Verdana Pro Cond Light" w:hAnsi="Verdana Pro Cond Light" w:cs="Calibri"/>
          <w:color w:val="000000"/>
          <w:sz w:val="20"/>
        </w:rPr>
        <w:t xml:space="preserve"> dettate. Il giudice valuterà detto comportamento anche al fine della modifica delle modalità di affidamento. </w:t>
      </w:r>
    </w:p>
    <w:p w14:paraId="694C3BB5" w14:textId="77777777" w:rsidR="00504574" w:rsidRDefault="00936875">
      <w:pPr>
        <w:pStyle w:val="Corpotesto"/>
        <w:spacing w:before="253" w:after="0" w:line="288" w:lineRule="auto"/>
        <w:ind w:left="119"/>
      </w:pPr>
      <w:r>
        <w:rPr>
          <w:rStyle w:val="Carpredefinitoparagrafo1"/>
          <w:rFonts w:ascii="Verdana Pro Cond Light" w:hAnsi="Verdana Pro Cond Light" w:cs="Calibri"/>
          <w:color w:val="000000"/>
          <w:sz w:val="20"/>
          <w:u w:val="single"/>
        </w:rPr>
        <w:t>Art.337-quater co.3</w:t>
      </w:r>
      <w:r>
        <w:rPr>
          <w:rStyle w:val="Carpredefinitoparagrafo1"/>
          <w:rFonts w:ascii="Verdana Pro Cond Light" w:hAnsi="Verdana Pro Cond Light"/>
          <w:color w:val="000000"/>
        </w:rPr>
        <w:t> </w:t>
      </w:r>
    </w:p>
    <w:p w14:paraId="2C9B7063" w14:textId="77777777" w:rsidR="00504574" w:rsidRDefault="00936875">
      <w:pPr>
        <w:pStyle w:val="Corpotesto"/>
        <w:spacing w:before="10" w:after="0" w:line="288" w:lineRule="auto"/>
        <w:ind w:left="110"/>
        <w:jc w:val="both"/>
      </w:pPr>
      <w:r>
        <w:rPr>
          <w:rFonts w:ascii="Verdana Pro Cond Light" w:hAnsi="Verdana Pro Cond Light" w:cs="Calibri"/>
          <w:i/>
          <w:color w:val="000000"/>
          <w:sz w:val="20"/>
        </w:rPr>
        <w:t>Affidamento ad un solo genitore e opposizione all’affidamento condiviso </w:t>
      </w:r>
    </w:p>
    <w:p w14:paraId="62335370" w14:textId="400F8AD4" w:rsidR="00504574" w:rsidRDefault="00936875">
      <w:pPr>
        <w:pStyle w:val="Corpotesto"/>
        <w:spacing w:before="10" w:after="0" w:line="288" w:lineRule="auto"/>
        <w:ind w:left="120" w:right="394" w:firstLine="12"/>
        <w:jc w:val="both"/>
      </w:pPr>
      <w:r>
        <w:rPr>
          <w:rFonts w:ascii="Verdana Pro Cond Light" w:hAnsi="Verdana Pro Cond Light" w:cs="Calibri"/>
          <w:color w:val="000000"/>
          <w:sz w:val="20"/>
        </w:rPr>
        <w:t xml:space="preserve">Il genitore cui sono affidati i figli in via esclusiva, salva diversa disposizione del giudice, ha l’esercizio esclusivo </w:t>
      </w:r>
      <w:r w:rsidR="000766EA">
        <w:rPr>
          <w:rFonts w:ascii="Verdana Pro Cond Light" w:hAnsi="Verdana Pro Cond Light" w:cs="Calibri"/>
          <w:color w:val="000000"/>
          <w:sz w:val="20"/>
        </w:rPr>
        <w:t>della responsabilità</w:t>
      </w:r>
      <w:r>
        <w:rPr>
          <w:rFonts w:ascii="Verdana Pro Cond Light" w:hAnsi="Verdana Pro Cond Light" w:cs="Calibri"/>
          <w:color w:val="000000"/>
          <w:sz w:val="20"/>
        </w:rPr>
        <w:t xml:space="preserve"> genitoriale su di essi; egli deve attenersi alle condizioni determinate dal giudice. Salvo che non sia diversamente stabilito, le decisioni di maggiore interesse per i figli sono adottate da entrambi </w:t>
      </w:r>
      <w:r w:rsidR="000766EA">
        <w:rPr>
          <w:rFonts w:ascii="Verdana Pro Cond Light" w:hAnsi="Verdana Pro Cond Light" w:cs="Calibri"/>
          <w:color w:val="000000"/>
          <w:sz w:val="20"/>
        </w:rPr>
        <w:t>i genitori</w:t>
      </w:r>
      <w:r>
        <w:rPr>
          <w:rFonts w:ascii="Verdana Pro Cond Light" w:hAnsi="Verdana Pro Cond Light" w:cs="Calibri"/>
          <w:color w:val="000000"/>
          <w:sz w:val="20"/>
        </w:rPr>
        <w:t>. </w:t>
      </w:r>
    </w:p>
    <w:p w14:paraId="6614E8D8" w14:textId="2E555C99" w:rsidR="00504574" w:rsidRDefault="00936875">
      <w:pPr>
        <w:pStyle w:val="Corpotesto"/>
        <w:spacing w:before="9" w:after="0" w:line="288" w:lineRule="auto"/>
        <w:ind w:left="130" w:right="607" w:firstLine="2"/>
        <w:jc w:val="both"/>
      </w:pPr>
      <w:r>
        <w:rPr>
          <w:rFonts w:ascii="Verdana Pro Cond Light" w:hAnsi="Verdana Pro Cond Light" w:cs="Calibri"/>
          <w:color w:val="000000"/>
          <w:sz w:val="20"/>
        </w:rPr>
        <w:t xml:space="preserve">Il genitore cui i figli non sono affidati ha il diritto ed il dovere di vigilare sulla loro istruzione ed educazione e </w:t>
      </w:r>
      <w:r w:rsidR="000766EA">
        <w:rPr>
          <w:rFonts w:ascii="Verdana Pro Cond Light" w:hAnsi="Verdana Pro Cond Light" w:cs="Calibri"/>
          <w:color w:val="000000"/>
          <w:sz w:val="20"/>
        </w:rPr>
        <w:t>può ricorrere</w:t>
      </w:r>
      <w:r>
        <w:rPr>
          <w:rFonts w:ascii="Verdana Pro Cond Light" w:hAnsi="Verdana Pro Cond Light" w:cs="Calibri"/>
          <w:color w:val="000000"/>
          <w:sz w:val="20"/>
        </w:rPr>
        <w:t xml:space="preserve"> al giudice quando ritenga che siano state assunte decisioni pregiudizievoli al loro interesse. </w:t>
      </w:r>
    </w:p>
    <w:p w14:paraId="4B359BA8" w14:textId="3863E3F3" w:rsidR="00504574" w:rsidRDefault="00936875">
      <w:pPr>
        <w:pStyle w:val="Corpotesto"/>
        <w:spacing w:before="252" w:after="0" w:line="288" w:lineRule="auto"/>
        <w:ind w:left="119" w:right="411" w:hanging="6"/>
      </w:pPr>
      <w:r>
        <w:rPr>
          <w:rFonts w:ascii="Verdana Pro Cond Light" w:hAnsi="Verdana Pro Cond Light" w:cs="Calibri"/>
          <w:color w:val="000000"/>
          <w:sz w:val="20"/>
        </w:rPr>
        <w:t xml:space="preserve">Alla luce delle disposizioni sopra indicate, la richiesta di iscrizione, rientrando nella responsabilità genitoriale, </w:t>
      </w:r>
      <w:r w:rsidR="000766EA">
        <w:rPr>
          <w:rFonts w:ascii="Verdana Pro Cond Light" w:hAnsi="Verdana Pro Cond Light" w:cs="Calibri"/>
          <w:color w:val="000000"/>
          <w:sz w:val="20"/>
        </w:rPr>
        <w:t>deve essere</w:t>
      </w:r>
      <w:r>
        <w:rPr>
          <w:rFonts w:ascii="Verdana Pro Cond Light" w:hAnsi="Verdana Pro Cond Light" w:cs="Calibri"/>
          <w:color w:val="000000"/>
          <w:sz w:val="20"/>
        </w:rPr>
        <w:t xml:space="preserve"> sempre condivisa da entrambi i genitori. </w:t>
      </w:r>
    </w:p>
    <w:p w14:paraId="62A1592A" w14:textId="77777777" w:rsidR="00504574" w:rsidRDefault="00936875">
      <w:pPr>
        <w:pStyle w:val="Corpotesto"/>
        <w:spacing w:before="247" w:after="0" w:line="288" w:lineRule="auto"/>
        <w:ind w:left="128" w:right="653"/>
      </w:pPr>
      <w:r>
        <w:rPr>
          <w:rFonts w:ascii="Verdana Pro Cond Light" w:hAnsi="Verdana Pro Cond Light"/>
          <w:color w:val="000000"/>
        </w:rPr>
        <w:t> </w:t>
      </w:r>
    </w:p>
    <w:p w14:paraId="62E697FE" w14:textId="77777777" w:rsidR="00504574" w:rsidRDefault="00936875">
      <w:pPr>
        <w:pStyle w:val="Corpotesto"/>
        <w:spacing w:before="247" w:after="0" w:line="288" w:lineRule="auto"/>
        <w:ind w:left="128" w:right="653"/>
      </w:pPr>
      <w:r>
        <w:rPr>
          <w:rFonts w:ascii="Verdana Pro Cond Light" w:hAnsi="Verdana Pro Cond Light" w:cs="Calibri"/>
          <w:b/>
          <w:color w:val="000000"/>
          <w:sz w:val="20"/>
        </w:rPr>
        <w:t>Firma ___________________________________ Data __________________________________  </w:t>
      </w:r>
    </w:p>
    <w:p w14:paraId="4361CF27" w14:textId="4C2C0831" w:rsidR="00504574" w:rsidRDefault="00936875">
      <w:pPr>
        <w:pStyle w:val="Corpotesto"/>
        <w:spacing w:before="475" w:after="0" w:line="288" w:lineRule="auto"/>
        <w:ind w:left="128" w:right="165"/>
      </w:pPr>
      <w:r>
        <w:rPr>
          <w:rFonts w:ascii="Verdana Pro Cond Light" w:hAnsi="Verdana Pro Cond Light" w:cs="Calibri"/>
          <w:color w:val="000000"/>
          <w:sz w:val="16"/>
        </w:rPr>
        <w:t>La compilazione del presente modulo di domanda di iscrizione avviene secondo le disposizioni previste dal D.P.R. 28 dicembre 2000, n.445, “</w:t>
      </w:r>
      <w:r w:rsidR="000766EA">
        <w:rPr>
          <w:rFonts w:ascii="Verdana Pro Cond Light" w:hAnsi="Verdana Pro Cond Light" w:cs="Calibri"/>
          <w:color w:val="000000"/>
          <w:sz w:val="16"/>
        </w:rPr>
        <w:t>TESTO UNICO</w:t>
      </w:r>
      <w:r>
        <w:rPr>
          <w:rFonts w:ascii="Verdana Pro Cond Light" w:hAnsi="Verdana Pro Cond Light" w:cs="Calibri"/>
          <w:color w:val="000000"/>
          <w:sz w:val="16"/>
        </w:rPr>
        <w:t xml:space="preserve"> DELLE DISPOSIZIONI LEGISLATIVE E REGOLAMENTARI IN MATERIA DI DOCUMENTAZIONE AMMINISTRATIVA”, come modificato </w:t>
      </w:r>
      <w:r w:rsidR="000766EA">
        <w:rPr>
          <w:rFonts w:ascii="Verdana Pro Cond Light" w:hAnsi="Verdana Pro Cond Light" w:cs="Calibri"/>
          <w:color w:val="000000"/>
          <w:sz w:val="16"/>
        </w:rPr>
        <w:t>dall’articolo 15</w:t>
      </w:r>
      <w:r>
        <w:rPr>
          <w:rFonts w:ascii="Verdana Pro Cond Light" w:hAnsi="Verdana Pro Cond Light" w:cs="Calibri"/>
          <w:color w:val="000000"/>
          <w:sz w:val="16"/>
        </w:rPr>
        <w:t xml:space="preserve"> della legge 12 novembre 2011, n.183.</w:t>
      </w:r>
    </w:p>
    <w:p w14:paraId="1A54E9E1" w14:textId="77777777" w:rsidR="00504574" w:rsidRDefault="00936875">
      <w:pPr>
        <w:pStyle w:val="Corpotesto"/>
      </w:pPr>
      <w:r>
        <w:rPr>
          <w:rFonts w:ascii="Verdana Pro Cond Light" w:hAnsi="Verdana Pro Cond Light"/>
        </w:rPr>
        <w:br/>
      </w:r>
      <w:r>
        <w:rPr>
          <w:rFonts w:ascii="Verdana Pro Cond Light" w:hAnsi="Verdana Pro Cond Light"/>
        </w:rPr>
        <w:br/>
      </w:r>
      <w:r>
        <w:rPr>
          <w:rFonts w:ascii="Verdana Pro Cond Light" w:hAnsi="Verdana Pro Cond Light"/>
        </w:rPr>
        <w:br/>
      </w:r>
      <w:r>
        <w:rPr>
          <w:rFonts w:ascii="Verdana Pro Cond Light" w:hAnsi="Verdana Pro Cond Light"/>
        </w:rPr>
        <w:br/>
      </w:r>
      <w:r>
        <w:br/>
      </w:r>
      <w:r>
        <w:br/>
      </w:r>
      <w:r>
        <w:br/>
      </w:r>
      <w:r>
        <w:br/>
      </w:r>
      <w:r>
        <w:br/>
      </w:r>
      <w:r>
        <w:br/>
      </w:r>
      <w:r>
        <w:br/>
      </w:r>
      <w:r>
        <w:br/>
      </w:r>
      <w:r>
        <w:br/>
      </w:r>
    </w:p>
    <w:p w14:paraId="638DDCCD" w14:textId="77777777" w:rsidR="009575D7" w:rsidRDefault="00936875">
      <w:pPr>
        <w:pStyle w:val="Corpotesto"/>
        <w:rPr>
          <w:rStyle w:val="Carpredefinitoparagrafo1"/>
          <w:rFonts w:ascii="Verdana Pro Cond Light" w:hAnsi="Verdana Pro Cond Light" w:cs="Arial"/>
          <w:b/>
          <w:color w:val="000000"/>
        </w:rPr>
      </w:pPr>
      <w:r>
        <w:br/>
      </w:r>
    </w:p>
    <w:p w14:paraId="469D26FE" w14:textId="2CF8E59F" w:rsidR="00504574" w:rsidRDefault="00936875">
      <w:pPr>
        <w:pStyle w:val="Corpotesto"/>
      </w:pPr>
      <w:r>
        <w:rPr>
          <w:rStyle w:val="Carpredefinitoparagrafo1"/>
          <w:rFonts w:ascii="Verdana Pro Cond Light" w:hAnsi="Verdana Pro Cond Light" w:cs="Arial"/>
          <w:b/>
          <w:color w:val="000000"/>
        </w:rPr>
        <w:lastRenderedPageBreak/>
        <w:t>DICHIARAZIONE CONSENSI IN MATERIA DI PROTEZIONE DATI PERSONALI (PRIVACY)  </w:t>
      </w:r>
    </w:p>
    <w:p w14:paraId="15EDB857" w14:textId="77777777" w:rsidR="00504574" w:rsidRDefault="00936875">
      <w:pPr>
        <w:pStyle w:val="Corpotesto"/>
        <w:spacing w:before="259" w:after="0" w:line="288" w:lineRule="auto"/>
        <w:ind w:right="42"/>
        <w:jc w:val="both"/>
      </w:pPr>
      <w:r>
        <w:rPr>
          <w:rStyle w:val="Carpredefinitoparagrafo1"/>
          <w:rFonts w:ascii="Verdana Pro Cond Light" w:hAnsi="Verdana Pro Cond Light" w:cs="Arial"/>
          <w:color w:val="000000"/>
        </w:rPr>
        <w:t>Il/la sottoscritto/a genitore (o facente funzioni) dell’alunno/a _____________________________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Si</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Arial"/>
          <w:color w:val="000000"/>
        </w:rPr>
        <w:t>esprime il consenso per l’utilizzo e la diffusione dei dati per il proprio figlio per </w:t>
      </w:r>
    </w:p>
    <w:p w14:paraId="5BC5A1D1" w14:textId="4564D155" w:rsidR="00504574" w:rsidRDefault="00936875">
      <w:pPr>
        <w:pStyle w:val="Corpotesto"/>
        <w:spacing w:after="0" w:line="288" w:lineRule="auto"/>
        <w:ind w:left="115"/>
      </w:pPr>
      <w:r>
        <w:rPr>
          <w:rStyle w:val="Carpredefinitoparagrafo1"/>
          <w:rFonts w:ascii="Verdana Pro Cond Light" w:hAnsi="Verdana Pro Cond Light" w:cs="Arial"/>
          <w:color w:val="000000"/>
        </w:rPr>
        <w:t xml:space="preserve">-  visite guidate e viaggi di istruzione                            </w:t>
      </w:r>
      <w:r w:rsidR="000766EA">
        <w:rPr>
          <w:rStyle w:val="Carpredefinitoparagrafo1"/>
          <w:rFonts w:ascii="Verdana Pro Cond Light" w:hAnsi="Verdana Pro Cond Light" w:cs="Arial"/>
          <w:color w:val="000000"/>
        </w:rPr>
        <w:t xml:space="preserve"> </w:t>
      </w:r>
      <w:r w:rsidR="000766EA">
        <w:rPr>
          <w:rStyle w:val="Carpredefinitoparagrafo1"/>
          <w:rFonts w:ascii="Verdana Pro Cond Light" w:hAnsi="Verdana Pro Cond Light"/>
          <w:color w:val="000000"/>
        </w:rPr>
        <w:t>□ SI</w:t>
      </w:r>
      <w:r>
        <w:rPr>
          <w:rStyle w:val="Carpredefinitoparagrafo1"/>
          <w:rFonts w:ascii="Verdana Pro Cond Light" w:hAnsi="Verdana Pro Cond Light" w:cs="Arial"/>
          <w:color w:val="000000"/>
        </w:rPr>
        <w:t xml:space="preserve">         </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Arial"/>
          <w:color w:val="000000"/>
        </w:rPr>
        <w:t>NO </w:t>
      </w:r>
    </w:p>
    <w:p w14:paraId="47DDC251" w14:textId="4FDC3335" w:rsidR="00504574" w:rsidRDefault="00936875">
      <w:pPr>
        <w:pStyle w:val="Corpotesto"/>
        <w:spacing w:before="115" w:after="0" w:line="288" w:lineRule="auto"/>
        <w:ind w:left="115"/>
      </w:pPr>
      <w:r>
        <w:rPr>
          <w:rStyle w:val="Carpredefinitoparagrafo1"/>
          <w:rFonts w:ascii="Verdana Pro Cond Light" w:hAnsi="Verdana Pro Cond Light"/>
          <w:color w:val="000000"/>
        </w:rPr>
        <w:t> </w:t>
      </w:r>
      <w:r>
        <w:rPr>
          <w:rStyle w:val="Carpredefinitoparagrafo1"/>
          <w:rFonts w:ascii="Verdana Pro Cond Light" w:hAnsi="Verdana Pro Cond Light" w:cs="Arial"/>
          <w:color w:val="000000"/>
        </w:rPr>
        <w:t xml:space="preserve">- pratiche di assicurazione                                           </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Arial"/>
          <w:color w:val="000000"/>
        </w:rPr>
        <w:t xml:space="preserve">SI         </w:t>
      </w:r>
      <w:r w:rsidR="000766EA">
        <w:rPr>
          <w:rStyle w:val="Carpredefinitoparagrafo1"/>
          <w:rFonts w:ascii="Verdana Pro Cond Light" w:hAnsi="Verdana Pro Cond Light"/>
          <w:color w:val="000000"/>
        </w:rPr>
        <w:t>□ NO</w:t>
      </w:r>
    </w:p>
    <w:p w14:paraId="21746CC7" w14:textId="77777777" w:rsidR="00504574" w:rsidRDefault="00936875">
      <w:pPr>
        <w:pStyle w:val="Corpotesto"/>
        <w:spacing w:before="115" w:after="0" w:line="288" w:lineRule="auto"/>
        <w:ind w:left="115"/>
      </w:pPr>
      <w:r>
        <w:rPr>
          <w:rFonts w:ascii="Verdana Pro Cond Light" w:hAnsi="Verdana Pro Cond Light"/>
          <w:color w:val="000000"/>
        </w:rPr>
        <w:t> </w:t>
      </w:r>
    </w:p>
    <w:p w14:paraId="0A7DCF7C" w14:textId="315E2A3C" w:rsidR="00504574" w:rsidRDefault="00936875">
      <w:pPr>
        <w:pStyle w:val="Corpotesto"/>
        <w:spacing w:after="0" w:line="288" w:lineRule="auto"/>
        <w:ind w:left="115"/>
        <w:jc w:val="both"/>
      </w:pPr>
      <w:r>
        <w:rPr>
          <w:rStyle w:val="Carpredefinitoparagrafo1"/>
          <w:rFonts w:ascii="Verdana Pro Cond Light" w:hAnsi="Verdana Pro Cond Light" w:cs="Arial"/>
          <w:color w:val="000000"/>
        </w:rPr>
        <w:t xml:space="preserve">-  utilizzo di riprese, foto, immagini e suoni relativi ad </w:t>
      </w:r>
      <w:r w:rsidR="000766EA">
        <w:rPr>
          <w:rStyle w:val="Carpredefinitoparagrafo1"/>
          <w:rFonts w:ascii="Verdana Pro Cond Light" w:hAnsi="Verdana Pro Cond Light" w:cs="Arial"/>
          <w:color w:val="000000"/>
        </w:rPr>
        <w:t>attività scolastiche</w:t>
      </w:r>
      <w:r>
        <w:rPr>
          <w:rStyle w:val="Carpredefinitoparagrafo1"/>
          <w:rFonts w:ascii="Verdana Pro Cond Light" w:hAnsi="Verdana Pro Cond Light" w:cs="Arial"/>
          <w:color w:val="000000"/>
        </w:rPr>
        <w:t xml:space="preserve">, sempre nel rispetto di tutte le disposizioni applicabili del predetto Regolamento       </w:t>
      </w:r>
      <w:r w:rsidR="000766EA">
        <w:rPr>
          <w:rStyle w:val="Carpredefinitoparagrafo1"/>
          <w:rFonts w:ascii="Verdana Pro Cond Light" w:hAnsi="Verdana Pro Cond Light"/>
          <w:color w:val="000000"/>
        </w:rPr>
        <w:t>□ SI</w:t>
      </w:r>
      <w:r>
        <w:rPr>
          <w:rStyle w:val="Carpredefinitoparagrafo1"/>
          <w:rFonts w:ascii="Verdana Pro Cond Light" w:hAnsi="Verdana Pro Cond Light" w:cs="Arial"/>
          <w:color w:val="000000"/>
        </w:rPr>
        <w:t xml:space="preserve">          </w:t>
      </w:r>
      <w:r>
        <w:rPr>
          <w:rStyle w:val="Carpredefinitoparagrafo1"/>
          <w:rFonts w:ascii="Verdana Pro Cond Light" w:hAnsi="Verdana Pro Cond Light"/>
          <w:color w:val="000000"/>
        </w:rPr>
        <w:t xml:space="preserve">□    </w:t>
      </w:r>
      <w:r>
        <w:rPr>
          <w:rStyle w:val="Carpredefinitoparagrafo1"/>
          <w:rFonts w:ascii="Verdana Pro Cond Light" w:hAnsi="Verdana Pro Cond Light" w:cs="Arial"/>
          <w:color w:val="000000"/>
        </w:rPr>
        <w:t>NO </w:t>
      </w:r>
    </w:p>
    <w:p w14:paraId="178D7C93" w14:textId="77777777" w:rsidR="00504574" w:rsidRDefault="00504574">
      <w:pPr>
        <w:pStyle w:val="Corpotesto"/>
        <w:rPr>
          <w:rFonts w:ascii="Verdana Pro Cond Light" w:hAnsi="Verdana Pro Cond Light"/>
        </w:rPr>
      </w:pPr>
    </w:p>
    <w:p w14:paraId="29F0D38B" w14:textId="77777777" w:rsidR="00504574" w:rsidRDefault="00936875">
      <w:pPr>
        <w:pStyle w:val="Corpotesto"/>
        <w:spacing w:before="10" w:after="0" w:line="288" w:lineRule="auto"/>
        <w:ind w:left="125" w:right="229" w:firstLine="5"/>
        <w:jc w:val="both"/>
      </w:pPr>
      <w:r>
        <w:rPr>
          <w:rStyle w:val="Carpredefinitoparagrafo1"/>
          <w:rFonts w:ascii="Verdana Pro Cond Light" w:hAnsi="Verdana Pro Cond Light" w:cs="Arial"/>
          <w:color w:val="000000"/>
        </w:rPr>
        <w:t xml:space="preserve">La presente dichiarazione </w:t>
      </w:r>
      <w:r>
        <w:rPr>
          <w:rStyle w:val="Carpredefinitoparagrafo1"/>
          <w:rFonts w:ascii="Verdana Pro Cond Light" w:hAnsi="Verdana Pro Cond Light" w:cs="Arial"/>
          <w:b/>
          <w:color w:val="000000"/>
        </w:rPr>
        <w:t>è valida per tutti gli anni scolastici in cui l’alunno/a frequenterà l’istituto Comprensivo G. TALIERCIO</w:t>
      </w:r>
      <w:r>
        <w:rPr>
          <w:rStyle w:val="Carpredefinitoparagrafo1"/>
          <w:rFonts w:ascii="Verdana Pro Cond Light" w:hAnsi="Verdana Pro Cond Light" w:cs="Arial"/>
          <w:color w:val="000000"/>
        </w:rPr>
        <w:t>, salvo diverse disposizioni che potranno essere comunicate successivamente. </w:t>
      </w:r>
    </w:p>
    <w:p w14:paraId="16F0418F" w14:textId="77777777" w:rsidR="00504574" w:rsidRDefault="00936875">
      <w:pPr>
        <w:pStyle w:val="Corpotesto"/>
        <w:spacing w:before="10" w:after="0" w:line="288" w:lineRule="auto"/>
        <w:ind w:left="125" w:right="229" w:firstLine="5"/>
      </w:pPr>
      <w:r>
        <w:rPr>
          <w:rFonts w:ascii="Verdana Pro Cond Light" w:hAnsi="Verdana Pro Cond Light" w:cs="Arial"/>
          <w:color w:val="000000"/>
        </w:rPr>
        <w:t>Data…………………………… </w:t>
      </w:r>
    </w:p>
    <w:p w14:paraId="1A0FB80F" w14:textId="77777777" w:rsidR="00504574" w:rsidRDefault="00936875">
      <w:pPr>
        <w:pStyle w:val="Corpotesto"/>
        <w:spacing w:before="10" w:after="0" w:line="288" w:lineRule="auto"/>
        <w:ind w:left="125" w:right="229" w:firstLine="5"/>
      </w:pPr>
      <w:r>
        <w:rPr>
          <w:rFonts w:ascii="Verdana Pro Cond Light" w:hAnsi="Verdana Pro Cond Light"/>
          <w:color w:val="000000"/>
        </w:rPr>
        <w:t>                                       </w:t>
      </w:r>
    </w:p>
    <w:p w14:paraId="6814D843" w14:textId="77777777" w:rsidR="00504574" w:rsidRDefault="00936875">
      <w:pPr>
        <w:pStyle w:val="Corpotesto"/>
        <w:spacing w:before="10" w:after="0" w:line="288" w:lineRule="auto"/>
        <w:ind w:left="125" w:right="229" w:firstLine="5"/>
        <w:jc w:val="center"/>
      </w:pPr>
      <w:r>
        <w:rPr>
          <w:rStyle w:val="Carpredefinitoparagrafo1"/>
          <w:rFonts w:ascii="Verdana Pro Cond Light" w:hAnsi="Verdana Pro Cond Light"/>
          <w:color w:val="000000"/>
        </w:rPr>
        <w:t>   </w:t>
      </w:r>
      <w:r>
        <w:rPr>
          <w:rStyle w:val="Carpredefinitoparagrafo1"/>
          <w:rFonts w:ascii="Verdana Pro Cond Light" w:hAnsi="Verdana Pro Cond Light" w:cs="Arial"/>
          <w:color w:val="000000"/>
        </w:rPr>
        <w:t>Firma/e di chi esercita la potestà genitoriale  </w:t>
      </w:r>
    </w:p>
    <w:p w14:paraId="02B960C1" w14:textId="77777777" w:rsidR="00504574" w:rsidRDefault="00936875">
      <w:pPr>
        <w:pStyle w:val="Corpotesto"/>
        <w:spacing w:before="10" w:after="0" w:line="288" w:lineRule="auto"/>
        <w:ind w:right="227"/>
      </w:pPr>
      <w:r>
        <w:rPr>
          <w:rStyle w:val="Carpredefinitoparagrafo1"/>
          <w:rFonts w:ascii="Verdana Pro Cond Light" w:hAnsi="Verdana Pro Cond Light"/>
          <w:color w:val="000000"/>
        </w:rPr>
        <w:t> </w:t>
      </w:r>
      <w:r>
        <w:rPr>
          <w:rStyle w:val="Carpredefinitoparagrafo1"/>
          <w:rFonts w:ascii="Verdana Pro Cond Light" w:hAnsi="Verdana Pro Cond Light" w:cs="Arial"/>
          <w:color w:val="000000"/>
        </w:rPr>
        <w:t>_____________________________        _________________________ </w:t>
      </w:r>
    </w:p>
    <w:p w14:paraId="1CC17A7F" w14:textId="0BDB1B25" w:rsidR="00504574" w:rsidRDefault="00936875">
      <w:pPr>
        <w:pStyle w:val="Corpotesto"/>
        <w:spacing w:before="235" w:after="0" w:line="288" w:lineRule="auto"/>
        <w:ind w:left="115" w:right="102" w:hanging="6"/>
        <w:jc w:val="both"/>
      </w:pPr>
      <w:r>
        <w:rPr>
          <w:rStyle w:val="Carpredefinitoparagrafo1"/>
          <w:rFonts w:ascii="Verdana Pro Cond Light" w:hAnsi="Verdana Pro Cond Light"/>
          <w:color w:val="000000"/>
        </w:rPr>
        <w:t> </w:t>
      </w:r>
      <w:r>
        <w:rPr>
          <w:rStyle w:val="Carpredefinitoparagrafo1"/>
          <w:rFonts w:ascii="Verdana Pro Cond Light" w:hAnsi="Verdana Pro Cond Light" w:cs="Arial"/>
          <w:color w:val="000000"/>
        </w:rPr>
        <w:t>Alla luce delle disposizioni del codice civile in materia di filiazione,</w:t>
      </w:r>
      <w:r w:rsidR="000766EA">
        <w:rPr>
          <w:rStyle w:val="Carpredefinitoparagrafo1"/>
          <w:rFonts w:ascii="Verdana Pro Cond Light" w:hAnsi="Verdana Pro Cond Light" w:cs="Arial"/>
          <w:color w:val="000000"/>
        </w:rPr>
        <w:t xml:space="preserve"> </w:t>
      </w:r>
      <w:r>
        <w:rPr>
          <w:rStyle w:val="Carpredefinitoparagrafo1"/>
          <w:rFonts w:ascii="Verdana Pro Cond Light" w:hAnsi="Verdana Pro Cond Light" w:cs="Arial"/>
          <w:color w:val="000000"/>
        </w:rPr>
        <w:t xml:space="preserve">la richiesta di iscrizione, rientrando nella </w:t>
      </w:r>
      <w:r w:rsidR="000766EA">
        <w:rPr>
          <w:rStyle w:val="Carpredefinitoparagrafo1"/>
          <w:rFonts w:ascii="Verdana Pro Cond Light" w:hAnsi="Verdana Pro Cond Light" w:cs="Arial"/>
          <w:color w:val="000000"/>
        </w:rPr>
        <w:t>responsabilità genitoriale</w:t>
      </w:r>
      <w:r>
        <w:rPr>
          <w:rStyle w:val="Carpredefinitoparagrafo1"/>
          <w:rFonts w:ascii="Verdana Pro Cond Light" w:hAnsi="Verdana Pro Cond Light" w:cs="Arial"/>
          <w:color w:val="000000"/>
        </w:rPr>
        <w:t>,</w:t>
      </w:r>
      <w:r w:rsidR="000766EA">
        <w:rPr>
          <w:rStyle w:val="Carpredefinitoparagrafo1"/>
          <w:rFonts w:ascii="Verdana Pro Cond Light" w:hAnsi="Verdana Pro Cond Light" w:cs="Arial"/>
          <w:color w:val="000000"/>
        </w:rPr>
        <w:t xml:space="preserve"> </w:t>
      </w:r>
      <w:r>
        <w:rPr>
          <w:rStyle w:val="Carpredefinitoparagrafo1"/>
          <w:rFonts w:ascii="Verdana Pro Cond Light" w:hAnsi="Verdana Pro Cond Light" w:cs="Arial"/>
          <w:color w:val="000000"/>
        </w:rPr>
        <w:t xml:space="preserve">deve sempre essere condivisa dai genitori. Qualora la domanda sia firmata da un solo genitore, si </w:t>
      </w:r>
      <w:r w:rsidR="000766EA">
        <w:rPr>
          <w:rStyle w:val="Carpredefinitoparagrafo1"/>
          <w:rFonts w:ascii="Verdana Pro Cond Light" w:hAnsi="Verdana Pro Cond Light" w:cs="Arial"/>
          <w:color w:val="000000"/>
        </w:rPr>
        <w:t>intende che</w:t>
      </w:r>
      <w:r>
        <w:rPr>
          <w:rStyle w:val="Carpredefinitoparagrafo1"/>
          <w:rFonts w:ascii="Verdana Pro Cond Light" w:hAnsi="Verdana Pro Cond Light" w:cs="Arial"/>
          <w:color w:val="000000"/>
        </w:rPr>
        <w:t xml:space="preserve"> la scelta dell’Istituzione Scolastica sia stata comunque condivisa. </w:t>
      </w:r>
    </w:p>
    <w:p w14:paraId="45851E53" w14:textId="77777777" w:rsidR="000766EA" w:rsidRDefault="00936875">
      <w:pPr>
        <w:pStyle w:val="Corpotesto"/>
      </w:pPr>
      <w:r>
        <w:rPr>
          <w:rFonts w:ascii="Verdana Pro Cond Light" w:hAnsi="Verdana Pro Cond Light"/>
        </w:rPr>
        <w:br/>
      </w:r>
    </w:p>
    <w:sectPr w:rsidR="000766EA">
      <w:pgSz w:w="11906" w:h="16838"/>
      <w:pgMar w:top="540" w:right="1134" w:bottom="360"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Pro Cond Light">
    <w:panose1 w:val="020B0306030504040204"/>
    <w:charset w:val="00"/>
    <w:family w:val="swiss"/>
    <w:pitch w:val="variable"/>
    <w:sig w:usb0="80000287" w:usb1="00000043" w:usb2="00000000" w:usb3="00000000" w:csb0="0000009F" w:csb1="00000000"/>
  </w:font>
  <w:font w:name="Verdana Pro">
    <w:panose1 w:val="020B0604030504040204"/>
    <w:charset w:val="00"/>
    <w:family w:val="swiss"/>
    <w:pitch w:val="variable"/>
    <w:sig w:usb0="80000287" w:usb1="0000004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1"/>
      <w:lvlJc w:val="left"/>
      <w:pPr>
        <w:tabs>
          <w:tab w:val="num" w:pos="0"/>
        </w:tabs>
        <w:ind w:left="0" w:firstLine="0"/>
      </w:pPr>
    </w:lvl>
    <w:lvl w:ilvl="1">
      <w:start w:val="1"/>
      <w:numFmt w:val="none"/>
      <w:pStyle w:val="Titolo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pStyle w:val="Titolo7"/>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3536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EA"/>
    <w:rsid w:val="000766EA"/>
    <w:rsid w:val="0015707C"/>
    <w:rsid w:val="00164438"/>
    <w:rsid w:val="004D0959"/>
    <w:rsid w:val="00504574"/>
    <w:rsid w:val="006F1280"/>
    <w:rsid w:val="00780F37"/>
    <w:rsid w:val="00936875"/>
    <w:rsid w:val="009575D7"/>
    <w:rsid w:val="00B51168"/>
    <w:rsid w:val="00B60D81"/>
    <w:rsid w:val="00E50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3B2984"/>
  <w15:chartTrackingRefBased/>
  <w15:docId w15:val="{F7527E74-E5D4-4983-9C1A-795B546C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none" w:sz="0" w:space="0" w:color="000000"/>
        <w:left w:val="none" w:sz="0" w:space="0" w:color="000000"/>
        <w:bottom w:val="none" w:sz="0" w:space="0" w:color="000000"/>
        <w:right w:val="none" w:sz="0" w:space="0" w:color="000000"/>
      </w:pBdr>
      <w:suppressAutoHyphens/>
    </w:pPr>
    <w:rPr>
      <w:kern w:val="2"/>
      <w:sz w:val="24"/>
      <w:szCs w:val="24"/>
      <w:lang w:eastAsia="zh-CN"/>
    </w:rPr>
  </w:style>
  <w:style w:type="paragraph" w:styleId="Titolo1">
    <w:name w:val="heading 1"/>
    <w:basedOn w:val="Normale"/>
    <w:next w:val="Normale"/>
    <w:qFormat/>
    <w:pPr>
      <w:keepNext/>
      <w:numPr>
        <w:numId w:val="1"/>
      </w:numPr>
      <w:spacing w:before="240" w:after="60"/>
      <w:outlineLvl w:val="0"/>
    </w:pPr>
    <w:rPr>
      <w:rFonts w:ascii="Arial" w:eastAsia="Arial" w:hAnsi="Arial" w:cs="Arial"/>
      <w:b/>
      <w:bCs/>
      <w:sz w:val="32"/>
      <w:szCs w:val="32"/>
    </w:rPr>
  </w:style>
  <w:style w:type="paragraph" w:styleId="Titolo2">
    <w:name w:val="heading 2"/>
    <w:basedOn w:val="Normale"/>
    <w:next w:val="Normale"/>
    <w:qFormat/>
    <w:pPr>
      <w:keepNext/>
      <w:numPr>
        <w:ilvl w:val="1"/>
        <w:numId w:val="1"/>
      </w:numPr>
      <w:spacing w:before="240" w:after="60"/>
      <w:outlineLvl w:val="1"/>
    </w:pPr>
    <w:rPr>
      <w:rFonts w:ascii="Arial" w:eastAsia="Arial" w:hAnsi="Arial" w:cs="Arial"/>
      <w:b/>
      <w:bCs/>
      <w:i/>
      <w:iCs/>
      <w:sz w:val="28"/>
      <w:szCs w:val="28"/>
    </w:rPr>
  </w:style>
  <w:style w:type="paragraph" w:styleId="Titolo7">
    <w:name w:val="heading 7"/>
    <w:basedOn w:val="Normale"/>
    <w:next w:val="Normale"/>
    <w:qFormat/>
    <w:pPr>
      <w:keepNext/>
      <w:numPr>
        <w:ilvl w:val="6"/>
        <w:numId w:val="1"/>
      </w:numPr>
      <w:outlineLvl w:val="6"/>
    </w:pPr>
    <w:rPr>
      <w:rFonts w:ascii="Arial" w:eastAsia="Arial" w:hAnsi="Arial" w:cs="Arial"/>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sz w:val="20"/>
    </w:rPr>
  </w:style>
  <w:style w:type="character" w:customStyle="1" w:styleId="WW8Num4z1">
    <w:name w:val="WW8Num4z1"/>
    <w:rPr>
      <w:rFonts w:ascii="Courier New" w:eastAsia="Courier New" w:hAnsi="Courier New" w:cs="Courier New"/>
      <w:sz w:val="20"/>
    </w:rPr>
  </w:style>
  <w:style w:type="character" w:customStyle="1" w:styleId="WW8Num4z2">
    <w:name w:val="WW8Num4z2"/>
    <w:rPr>
      <w:rFonts w:ascii="Wingdings" w:eastAsia="Wingdings" w:hAnsi="Wingdings" w:cs="Wingdings"/>
      <w:sz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7z0">
    <w:name w:val="WW8Num7z0"/>
    <w:rPr>
      <w:rFonts w:ascii="Times New Roman" w:eastAsia="Times New Roman" w:hAnsi="Times New Roman" w:cs="Times New Roman"/>
      <w:sz w:val="2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Symbol" w:eastAsia="Symbol" w:hAnsi="Symbol" w:cs="Symbol"/>
      <w:sz w:val="20"/>
    </w:rPr>
  </w:style>
  <w:style w:type="character" w:customStyle="1" w:styleId="WW8Num8z1">
    <w:name w:val="WW8Num8z1"/>
    <w:rPr>
      <w:rFonts w:ascii="Courier New" w:eastAsia="Courier New" w:hAnsi="Courier New" w:cs="Courier New"/>
      <w:sz w:val="20"/>
    </w:rPr>
  </w:style>
  <w:style w:type="character" w:customStyle="1" w:styleId="WW8Num8z2">
    <w:name w:val="WW8Num8z2"/>
    <w:rPr>
      <w:rFonts w:ascii="Wingdings" w:eastAsia="Wingdings" w:hAnsi="Wingdings" w:cs="Wingdings"/>
      <w:sz w:val="20"/>
    </w:rPr>
  </w:style>
  <w:style w:type="character" w:customStyle="1" w:styleId="WW8Num9z0">
    <w:name w:val="WW8Num9z0"/>
    <w:rPr>
      <w:rFonts w:ascii="Wingdings 2" w:eastAsia="Times New Roman" w:hAnsi="Wingdings 2" w:cs="Aria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Times New Roman" w:eastAsia="Times New Roman" w:hAnsi="Times New Roman" w:cs="Times New Roman"/>
      <w:b/>
      <w:sz w:val="22"/>
      <w:szCs w:val="48"/>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styleId="Collegamentoipertestuale">
    <w:name w:val="Hyperlink"/>
    <w:rPr>
      <w:color w:val="0000FF"/>
      <w:u w:val="single"/>
    </w:rPr>
  </w:style>
  <w:style w:type="character" w:customStyle="1" w:styleId="FootnoteTextChar">
    <w:name w:val="Footnote Text Char"/>
    <w:rPr>
      <w:rFonts w:ascii="Calibri" w:eastAsia="Calibri" w:hAnsi="Calibri" w:cs="Calibri"/>
      <w:lang w:val="it-IT" w:bidi="ar-SA"/>
    </w:rPr>
  </w:style>
  <w:style w:type="character" w:customStyle="1" w:styleId="Caratterinotaapidipagina">
    <w:name w:val="Caratteri nota a piè di pagina"/>
    <w:rPr>
      <w:rFonts w:cs="Times New Roman"/>
      <w:position w:val="6"/>
      <w:sz w:val="16"/>
    </w:rPr>
  </w:style>
  <w:style w:type="character" w:customStyle="1" w:styleId="Caratteridinumerazione">
    <w:name w:val="Caratteri di numerazione"/>
  </w:style>
  <w:style w:type="character" w:customStyle="1" w:styleId="Punti">
    <w:name w:val="Punti"/>
    <w:rPr>
      <w:rFonts w:ascii="OpenSymbol" w:eastAsia="OpenSymbol" w:hAnsi="OpenSymbol" w:cs="OpenSymbol"/>
    </w:rPr>
  </w:style>
  <w:style w:type="character" w:customStyle="1" w:styleId="BalloonTextChar">
    <w:name w:val="Balloon Text Char"/>
    <w:rPr>
      <w:rFonts w:ascii="Times New Roman" w:eastAsia="Times New Roman" w:hAnsi="Times New Roman" w:cs="Times New Roman"/>
      <w:sz w:val="2"/>
    </w:rPr>
  </w:style>
  <w:style w:type="character" w:customStyle="1" w:styleId="TitleChar">
    <w:name w:val="Title Char"/>
    <w:rPr>
      <w:rFonts w:ascii="Cambria" w:eastAsia="Cambria" w:hAnsi="Cambria" w:cs="Times New Roman"/>
      <w:b/>
      <w:bCs/>
      <w:sz w:val="32"/>
      <w:szCs w:val="32"/>
    </w:rPr>
  </w:style>
  <w:style w:type="character" w:customStyle="1" w:styleId="WWCharLFO2LVL1">
    <w:name w:val="WW_CharLFO2LVL1"/>
    <w:rPr>
      <w:rFonts w:ascii="OpenSymbol" w:eastAsia="OpenSymbol" w:hAnsi="OpenSymbol" w:cs="OpenSymbol"/>
    </w:rPr>
  </w:style>
  <w:style w:type="character" w:customStyle="1" w:styleId="WWCharLFO2LVL2">
    <w:name w:val="WW_CharLFO2LVL2"/>
    <w:rPr>
      <w:rFonts w:ascii="OpenSymbol" w:eastAsia="OpenSymbol" w:hAnsi="OpenSymbol" w:cs="OpenSymbol"/>
    </w:rPr>
  </w:style>
  <w:style w:type="character" w:customStyle="1" w:styleId="WWCharLFO2LVL3">
    <w:name w:val="WW_CharLFO2LVL3"/>
    <w:rPr>
      <w:rFonts w:ascii="OpenSymbol" w:eastAsia="OpenSymbol" w:hAnsi="OpenSymbol" w:cs="OpenSymbol"/>
    </w:rPr>
  </w:style>
  <w:style w:type="character" w:customStyle="1" w:styleId="WWCharLFO2LVL4">
    <w:name w:val="WW_CharLFO2LVL4"/>
    <w:rPr>
      <w:rFonts w:ascii="OpenSymbol" w:eastAsia="OpenSymbol" w:hAnsi="OpenSymbol" w:cs="OpenSymbol"/>
    </w:rPr>
  </w:style>
  <w:style w:type="character" w:customStyle="1" w:styleId="WWCharLFO2LVL5">
    <w:name w:val="WW_CharLFO2LVL5"/>
    <w:rPr>
      <w:rFonts w:ascii="OpenSymbol" w:eastAsia="OpenSymbol" w:hAnsi="OpenSymbol" w:cs="OpenSymbol"/>
    </w:rPr>
  </w:style>
  <w:style w:type="character" w:customStyle="1" w:styleId="WWCharLFO2LVL6">
    <w:name w:val="WW_CharLFO2LVL6"/>
    <w:rPr>
      <w:rFonts w:ascii="OpenSymbol" w:eastAsia="OpenSymbol" w:hAnsi="OpenSymbol" w:cs="OpenSymbol"/>
    </w:rPr>
  </w:style>
  <w:style w:type="character" w:customStyle="1" w:styleId="WWCharLFO2LVL7">
    <w:name w:val="WW_CharLFO2LVL7"/>
    <w:rPr>
      <w:rFonts w:ascii="OpenSymbol" w:eastAsia="OpenSymbol" w:hAnsi="OpenSymbol" w:cs="OpenSymbol"/>
    </w:rPr>
  </w:style>
  <w:style w:type="character" w:customStyle="1" w:styleId="WWCharLFO2LVL8">
    <w:name w:val="WW_CharLFO2LVL8"/>
    <w:rPr>
      <w:rFonts w:ascii="OpenSymbol" w:eastAsia="OpenSymbol" w:hAnsi="OpenSymbol" w:cs="OpenSymbol"/>
    </w:rPr>
  </w:style>
  <w:style w:type="character" w:customStyle="1" w:styleId="WWCharLFO2LVL9">
    <w:name w:val="WW_CharLFO2LVL9"/>
    <w:rPr>
      <w:rFonts w:ascii="OpenSymbol" w:eastAsia="OpenSymbol" w:hAnsi="OpenSymbol" w:cs="OpenSymbol"/>
    </w:rPr>
  </w:style>
  <w:style w:type="character" w:customStyle="1" w:styleId="WWCharLFO3LVL1">
    <w:name w:val="WW_CharLFO3LVL1"/>
    <w:rPr>
      <w:rFonts w:ascii="OpenSymbol" w:eastAsia="OpenSymbol" w:hAnsi="OpenSymbol" w:cs="OpenSymbol"/>
    </w:rPr>
  </w:style>
  <w:style w:type="character" w:customStyle="1" w:styleId="WWCharLFO3LVL2">
    <w:name w:val="WW_CharLFO3LVL2"/>
    <w:rPr>
      <w:rFonts w:ascii="OpenSymbol" w:eastAsia="OpenSymbol" w:hAnsi="OpenSymbol" w:cs="OpenSymbol"/>
    </w:rPr>
  </w:style>
  <w:style w:type="character" w:customStyle="1" w:styleId="WWCharLFO3LVL3">
    <w:name w:val="WW_CharLFO3LVL3"/>
    <w:rPr>
      <w:rFonts w:ascii="OpenSymbol" w:eastAsia="OpenSymbol" w:hAnsi="OpenSymbol" w:cs="OpenSymbol"/>
    </w:rPr>
  </w:style>
  <w:style w:type="character" w:customStyle="1" w:styleId="WWCharLFO3LVL4">
    <w:name w:val="WW_CharLFO3LVL4"/>
    <w:rPr>
      <w:rFonts w:ascii="OpenSymbol" w:eastAsia="OpenSymbol" w:hAnsi="OpenSymbol" w:cs="OpenSymbol"/>
    </w:rPr>
  </w:style>
  <w:style w:type="character" w:customStyle="1" w:styleId="WWCharLFO3LVL5">
    <w:name w:val="WW_CharLFO3LVL5"/>
    <w:rPr>
      <w:rFonts w:ascii="OpenSymbol" w:eastAsia="OpenSymbol" w:hAnsi="OpenSymbol" w:cs="OpenSymbol"/>
    </w:rPr>
  </w:style>
  <w:style w:type="character" w:customStyle="1" w:styleId="WWCharLFO3LVL6">
    <w:name w:val="WW_CharLFO3LVL6"/>
    <w:rPr>
      <w:rFonts w:ascii="OpenSymbol" w:eastAsia="OpenSymbol" w:hAnsi="OpenSymbol" w:cs="OpenSymbol"/>
    </w:rPr>
  </w:style>
  <w:style w:type="character" w:customStyle="1" w:styleId="WWCharLFO3LVL7">
    <w:name w:val="WW_CharLFO3LVL7"/>
    <w:rPr>
      <w:rFonts w:ascii="OpenSymbol" w:eastAsia="OpenSymbol" w:hAnsi="OpenSymbol" w:cs="OpenSymbol"/>
    </w:rPr>
  </w:style>
  <w:style w:type="character" w:customStyle="1" w:styleId="WWCharLFO3LVL8">
    <w:name w:val="WW_CharLFO3LVL8"/>
    <w:rPr>
      <w:rFonts w:ascii="OpenSymbol" w:eastAsia="OpenSymbol" w:hAnsi="OpenSymbol" w:cs="OpenSymbol"/>
    </w:rPr>
  </w:style>
  <w:style w:type="character" w:customStyle="1" w:styleId="WWCharLFO3LVL9">
    <w:name w:val="WW_CharLFO3LVL9"/>
    <w:rPr>
      <w:rFonts w:ascii="OpenSymbol" w:eastAsia="OpenSymbol" w:hAnsi="OpenSymbol" w:cs="OpenSymbol"/>
    </w:rPr>
  </w:style>
  <w:style w:type="character" w:customStyle="1" w:styleId="WWCharLFO4LVL1">
    <w:name w:val="WW_CharLFO4LVL1"/>
    <w:rPr>
      <w:rFonts w:ascii="OpenSymbol" w:eastAsia="OpenSymbol" w:hAnsi="OpenSymbol" w:cs="OpenSymbol"/>
    </w:rPr>
  </w:style>
  <w:style w:type="character" w:customStyle="1" w:styleId="WWCharLFO4LVL2">
    <w:name w:val="WW_CharLFO4LVL2"/>
    <w:rPr>
      <w:rFonts w:ascii="OpenSymbol" w:eastAsia="OpenSymbol" w:hAnsi="OpenSymbol" w:cs="OpenSymbol"/>
    </w:rPr>
  </w:style>
  <w:style w:type="character" w:customStyle="1" w:styleId="WWCharLFO4LVL3">
    <w:name w:val="WW_CharLFO4LVL3"/>
    <w:rPr>
      <w:rFonts w:ascii="OpenSymbol" w:eastAsia="OpenSymbol" w:hAnsi="OpenSymbol" w:cs="OpenSymbol"/>
    </w:rPr>
  </w:style>
  <w:style w:type="character" w:customStyle="1" w:styleId="WWCharLFO4LVL4">
    <w:name w:val="WW_CharLFO4LVL4"/>
    <w:rPr>
      <w:rFonts w:ascii="OpenSymbol" w:eastAsia="OpenSymbol" w:hAnsi="OpenSymbol" w:cs="OpenSymbol"/>
    </w:rPr>
  </w:style>
  <w:style w:type="character" w:customStyle="1" w:styleId="WWCharLFO4LVL5">
    <w:name w:val="WW_CharLFO4LVL5"/>
    <w:rPr>
      <w:rFonts w:ascii="OpenSymbol" w:eastAsia="OpenSymbol" w:hAnsi="OpenSymbol" w:cs="OpenSymbol"/>
    </w:rPr>
  </w:style>
  <w:style w:type="character" w:customStyle="1" w:styleId="WWCharLFO4LVL6">
    <w:name w:val="WW_CharLFO4LVL6"/>
    <w:rPr>
      <w:rFonts w:ascii="OpenSymbol" w:eastAsia="OpenSymbol" w:hAnsi="OpenSymbol" w:cs="OpenSymbol"/>
    </w:rPr>
  </w:style>
  <w:style w:type="character" w:customStyle="1" w:styleId="WWCharLFO4LVL7">
    <w:name w:val="WW_CharLFO4LVL7"/>
    <w:rPr>
      <w:rFonts w:ascii="OpenSymbol" w:eastAsia="OpenSymbol" w:hAnsi="OpenSymbol" w:cs="OpenSymbol"/>
    </w:rPr>
  </w:style>
  <w:style w:type="character" w:customStyle="1" w:styleId="WWCharLFO4LVL8">
    <w:name w:val="WW_CharLFO4LVL8"/>
    <w:rPr>
      <w:rFonts w:ascii="OpenSymbol" w:eastAsia="OpenSymbol" w:hAnsi="OpenSymbol" w:cs="OpenSymbol"/>
    </w:rPr>
  </w:style>
  <w:style w:type="character" w:customStyle="1" w:styleId="WWCharLFO4LVL9">
    <w:name w:val="WW_CharLFO4LVL9"/>
    <w:rPr>
      <w:rFonts w:ascii="OpenSymbol" w:eastAsia="OpenSymbol" w:hAnsi="OpenSymbol" w:cs="OpenSymbol"/>
    </w:rPr>
  </w:style>
  <w:style w:type="character" w:customStyle="1" w:styleId="Carpredefinitoparagrafo2">
    <w:name w:val="Car. predefinito paragrafo2"/>
  </w:style>
  <w:style w:type="paragraph" w:customStyle="1" w:styleId="Titolo10">
    <w:name w:val="Titolo1"/>
    <w:basedOn w:val="Normale"/>
  </w:style>
  <w:style w:type="paragraph" w:styleId="Corpotesto">
    <w:name w:val="Body Text"/>
    <w:basedOn w:val="Normale"/>
    <w:pPr>
      <w:spacing w:after="120"/>
    </w:pPr>
  </w:style>
  <w:style w:type="paragraph" w:customStyle="1" w:styleId="Normale1">
    <w:name w:val="Normale1"/>
    <w:pPr>
      <w:widowControl w:val="0"/>
      <w:pBdr>
        <w:top w:val="none" w:sz="0" w:space="0" w:color="000000"/>
        <w:left w:val="none" w:sz="0" w:space="0" w:color="000000"/>
        <w:bottom w:val="none" w:sz="0" w:space="0" w:color="000000"/>
        <w:right w:val="none" w:sz="0" w:space="0" w:color="000000"/>
      </w:pBdr>
      <w:suppressAutoHyphens/>
    </w:pPr>
    <w:rPr>
      <w:rFonts w:ascii="Liberation Serif" w:eastAsia="NSimSun" w:hAnsi="Liberation Serif" w:cs="Arial"/>
      <w:kern w:val="2"/>
      <w:sz w:val="24"/>
      <w:szCs w:val="24"/>
      <w:lang w:eastAsia="zh-CN" w:bidi="hi-IN"/>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Rientrocorpodeltesto21">
    <w:name w:val="Rientro corpo del testo 21"/>
    <w:basedOn w:val="Normale"/>
    <w:pPr>
      <w:ind w:left="720"/>
    </w:pPr>
    <w:rPr>
      <w:rFonts w:ascii="Arial" w:eastAsia="Arial" w:hAnsi="Arial" w:cs="Arial"/>
      <w:b/>
      <w:bCs/>
      <w:sz w:val="22"/>
    </w:rPr>
  </w:style>
  <w:style w:type="paragraph" w:customStyle="1" w:styleId="Rientrocorpodeltesto31">
    <w:name w:val="Rientro corpo del testo 31"/>
    <w:basedOn w:val="Normale"/>
    <w:pPr>
      <w:ind w:left="1800" w:hanging="1800"/>
    </w:pPr>
    <w:rPr>
      <w:rFonts w:ascii="Arial" w:eastAsia="Arial" w:hAnsi="Arial" w:cs="Arial"/>
      <w:sz w:val="22"/>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widowControl w:val="0"/>
      <w:spacing w:before="60" w:after="60"/>
      <w:jc w:val="center"/>
    </w:pPr>
    <w:rPr>
      <w:sz w:val="20"/>
      <w:szCs w:val="20"/>
    </w:rPr>
  </w:style>
  <w:style w:type="paragraph" w:customStyle="1" w:styleId="Corpodeltesto21">
    <w:name w:val="Corpo del testo 21"/>
    <w:basedOn w:val="Normale"/>
    <w:pPr>
      <w:spacing w:after="120" w:line="480" w:lineRule="auto"/>
    </w:pPr>
  </w:style>
  <w:style w:type="paragraph" w:styleId="NormaleWeb">
    <w:name w:val="Normal (Web)"/>
    <w:basedOn w:val="Normale"/>
    <w:pPr>
      <w:spacing w:before="280" w:after="119"/>
    </w:pPr>
  </w:style>
  <w:style w:type="paragraph" w:styleId="Testonotaapidipagina">
    <w:name w:val="footnote text"/>
    <w:basedOn w:val="Normale"/>
    <w:rPr>
      <w:rFonts w:ascii="Calibri" w:eastAsia="Calibri" w:hAnsi="Calibri" w:cs="Calibri"/>
      <w:sz w:val="20"/>
      <w:szCs w:val="20"/>
    </w:rPr>
  </w:style>
  <w:style w:type="paragraph" w:styleId="Paragrafoelenco">
    <w:name w:val="List Paragraph"/>
    <w:basedOn w:val="Normale"/>
    <w:qFormat/>
    <w:pPr>
      <w:ind w:left="720"/>
      <w:jc w:val="both"/>
    </w:pPr>
    <w:rPr>
      <w:rFonts w:ascii="Calibri" w:eastAsia="Calibri" w:hAnsi="Calibri" w:cs="Arial"/>
      <w:sz w:val="22"/>
      <w:szCs w:val="22"/>
    </w:r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autoSpaceDE w:val="0"/>
    </w:pPr>
    <w:rPr>
      <w:rFonts w:ascii="Arial" w:eastAsia="Calibri" w:hAnsi="Arial" w:cs="Arial"/>
      <w:color w:val="000000"/>
      <w:kern w:val="2"/>
      <w:sz w:val="24"/>
      <w:szCs w:val="24"/>
      <w:lang w:eastAsia="zh-CN"/>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styleId="Testofumetto">
    <w:name w:val="Balloon Text"/>
    <w:basedOn w:val="Normale"/>
    <w:rPr>
      <w:rFonts w:ascii="Tahoma" w:eastAsia="Tahoma" w:hAnsi="Tahoma" w:cs="Tahoma"/>
      <w:sz w:val="16"/>
      <w:szCs w:val="16"/>
    </w:rPr>
  </w:style>
  <w:style w:type="paragraph" w:customStyle="1" w:styleId="Tabellanormale1">
    <w:name w:val="Tabella normale1"/>
    <w:pPr>
      <w:pBdr>
        <w:top w:val="none" w:sz="0" w:space="0" w:color="000000"/>
        <w:left w:val="none" w:sz="0" w:space="0" w:color="000000"/>
        <w:bottom w:val="none" w:sz="0" w:space="0" w:color="000000"/>
        <w:right w:val="none" w:sz="0" w:space="0" w:color="000000"/>
      </w:pBdr>
      <w:spacing w:after="160" w:line="256" w:lineRule="auto"/>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ensivotaliercio.edu.it/"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ic815001@istruzione.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DATTICA\Desktop\ISCRIZIONI%20A.S.%2025-26\MODULI%20PER%20ISCRIZIONI\all.-A-MODULO-INFANZIA%20A.S.%202025-26.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all.-A-MODULO-INFANZIA A.S. 2025-26</Template>
  <TotalTime>4</TotalTime>
  <Pages>8</Pages>
  <Words>2472</Words>
  <Characters>14091</Characters>
  <Application>Microsoft Office Word</Application>
  <DocSecurity>0</DocSecurity>
  <Lines>117</Lines>
  <Paragraphs>33</Paragraphs>
  <ScaleCrop>false</ScaleCrop>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alla Scuola dell’infanzia</dc:title>
  <dc:subject/>
  <dc:creator>DIDATTICA</dc:creator>
  <cp:keywords/>
  <cp:lastModifiedBy>MSIC815001 - CARRARA 5</cp:lastModifiedBy>
  <cp:revision>5</cp:revision>
  <cp:lastPrinted>1899-12-31T23:00:00Z</cp:lastPrinted>
  <dcterms:created xsi:type="dcterms:W3CDTF">2025-12-18T09:25:00Z</dcterms:created>
  <dcterms:modified xsi:type="dcterms:W3CDTF">2026-01-08T08:50:00Z</dcterms:modified>
</cp:coreProperties>
</file>